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8428" w14:textId="77777777" w:rsidR="00B3480A" w:rsidRDefault="00B3480A"/>
    <w:p w14:paraId="4B469074" w14:textId="2708887D" w:rsidR="00852369" w:rsidRPr="0085236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>Meeting Minutes</w:t>
      </w:r>
      <w:r w:rsidR="00130286">
        <w:rPr>
          <w:sz w:val="20"/>
          <w:szCs w:val="20"/>
        </w:rPr>
        <w:t xml:space="preserve"> </w:t>
      </w:r>
    </w:p>
    <w:p w14:paraId="023FF438" w14:textId="5AE90A1B" w:rsidR="00C810B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>Meeting</w:t>
      </w:r>
      <w:r w:rsidR="00C21A91">
        <w:rPr>
          <w:sz w:val="20"/>
          <w:szCs w:val="20"/>
        </w:rPr>
        <w:tab/>
      </w:r>
      <w:r w:rsidR="00C21A91">
        <w:rPr>
          <w:sz w:val="20"/>
          <w:szCs w:val="20"/>
        </w:rPr>
        <w:tab/>
      </w:r>
      <w:r w:rsidR="00D9277F">
        <w:rPr>
          <w:sz w:val="20"/>
          <w:szCs w:val="20"/>
        </w:rPr>
        <w:t>07/08</w:t>
      </w:r>
      <w:r w:rsidR="009E3523">
        <w:rPr>
          <w:sz w:val="20"/>
          <w:szCs w:val="20"/>
        </w:rPr>
        <w:t>/</w:t>
      </w:r>
      <w:r w:rsidR="00E75F00">
        <w:rPr>
          <w:sz w:val="20"/>
          <w:szCs w:val="20"/>
        </w:rPr>
        <w:t>25</w:t>
      </w:r>
    </w:p>
    <w:p w14:paraId="46335CC8" w14:textId="22B117FB" w:rsidR="00A32896" w:rsidRDefault="00C810B9" w:rsidP="00CB7D9F">
      <w:pPr>
        <w:ind w:left="1440" w:hanging="1440"/>
        <w:rPr>
          <w:sz w:val="20"/>
          <w:szCs w:val="20"/>
        </w:rPr>
      </w:pPr>
      <w:r w:rsidRPr="00852369">
        <w:rPr>
          <w:sz w:val="20"/>
          <w:szCs w:val="20"/>
        </w:rPr>
        <w:t>Attendance:</w:t>
      </w:r>
      <w:r w:rsidR="00454A2D" w:rsidRPr="00852369">
        <w:rPr>
          <w:sz w:val="20"/>
          <w:szCs w:val="20"/>
        </w:rPr>
        <w:t xml:space="preserve">  </w:t>
      </w:r>
      <w:r w:rsidR="00F36A64">
        <w:rPr>
          <w:sz w:val="20"/>
          <w:szCs w:val="20"/>
        </w:rPr>
        <w:t xml:space="preserve">  </w:t>
      </w:r>
      <w:r w:rsidR="00562037">
        <w:rPr>
          <w:sz w:val="20"/>
          <w:szCs w:val="20"/>
        </w:rPr>
        <w:tab/>
      </w:r>
      <w:r w:rsidR="002F7C7B">
        <w:rPr>
          <w:sz w:val="20"/>
          <w:szCs w:val="20"/>
        </w:rPr>
        <w:t>Ray Scagliotti, Troy Tappenden, Rick &amp; Karen Bell, Jeff Sutherland, Michele Fraser, Alan &amp; Pam Stibbs, Ian &amp; Carol Rehbein, Denise &amp; Warren Skimmings, Wilf Hardy, Graeme Williams</w:t>
      </w:r>
    </w:p>
    <w:p w14:paraId="7F929CE7" w14:textId="76607E07" w:rsidR="00A32896" w:rsidRDefault="00A32896" w:rsidP="00CB7D9F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Apologies:</w:t>
      </w:r>
      <w:r w:rsidR="00841605">
        <w:rPr>
          <w:sz w:val="20"/>
          <w:szCs w:val="20"/>
        </w:rPr>
        <w:t xml:space="preserve">  Michael Seymour</w:t>
      </w:r>
    </w:p>
    <w:p w14:paraId="72874997" w14:textId="77777777" w:rsidR="00A32896" w:rsidRPr="00852369" w:rsidRDefault="00A32896" w:rsidP="00CB7D9F">
      <w:pPr>
        <w:ind w:left="1440" w:hanging="1440"/>
        <w:rPr>
          <w:sz w:val="20"/>
          <w:szCs w:val="20"/>
        </w:rPr>
      </w:pPr>
    </w:p>
    <w:p w14:paraId="1D2D37C3" w14:textId="5B9CC942" w:rsidR="00C810B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 xml:space="preserve">Meeting opened </w:t>
      </w:r>
      <w:proofErr w:type="gramStart"/>
      <w:r w:rsidRPr="00852369">
        <w:rPr>
          <w:sz w:val="20"/>
          <w:szCs w:val="20"/>
        </w:rPr>
        <w:t>at</w:t>
      </w:r>
      <w:r w:rsidR="00A6623E" w:rsidRPr="00852369">
        <w:rPr>
          <w:sz w:val="20"/>
          <w:szCs w:val="20"/>
        </w:rPr>
        <w:t xml:space="preserve"> </w:t>
      </w:r>
      <w:r w:rsidR="00674101">
        <w:rPr>
          <w:sz w:val="20"/>
          <w:szCs w:val="20"/>
        </w:rPr>
        <w:t xml:space="preserve"> </w:t>
      </w:r>
      <w:r w:rsidR="002F7C7B">
        <w:rPr>
          <w:sz w:val="20"/>
          <w:szCs w:val="20"/>
        </w:rPr>
        <w:t>7:45</w:t>
      </w:r>
      <w:proofErr w:type="gramEnd"/>
      <w:r w:rsidR="00674101">
        <w:rPr>
          <w:sz w:val="20"/>
          <w:szCs w:val="20"/>
        </w:rPr>
        <w:t xml:space="preserve"> </w:t>
      </w:r>
      <w:r w:rsidR="00535E7C">
        <w:rPr>
          <w:sz w:val="20"/>
          <w:szCs w:val="20"/>
        </w:rPr>
        <w:t>pm.</w:t>
      </w:r>
    </w:p>
    <w:p w14:paraId="21107980" w14:textId="77777777" w:rsidR="003C149E" w:rsidRDefault="003C149E">
      <w:pPr>
        <w:rPr>
          <w:sz w:val="20"/>
          <w:szCs w:val="20"/>
        </w:rPr>
      </w:pPr>
    </w:p>
    <w:p w14:paraId="6AC0E870" w14:textId="26D14313" w:rsidR="00C810B9" w:rsidRDefault="00C810B9">
      <w:pPr>
        <w:rPr>
          <w:sz w:val="20"/>
          <w:szCs w:val="20"/>
        </w:rPr>
      </w:pPr>
      <w:r w:rsidRPr="00852369">
        <w:rPr>
          <w:sz w:val="20"/>
          <w:szCs w:val="20"/>
        </w:rPr>
        <w:t xml:space="preserve">Meeting chaired </w:t>
      </w:r>
      <w:r w:rsidR="003C149E" w:rsidRPr="00852369">
        <w:rPr>
          <w:sz w:val="20"/>
          <w:szCs w:val="20"/>
        </w:rPr>
        <w:t>by</w:t>
      </w:r>
      <w:r w:rsidR="00293AEB">
        <w:rPr>
          <w:sz w:val="20"/>
          <w:szCs w:val="20"/>
        </w:rPr>
        <w:t xml:space="preserve"> </w:t>
      </w:r>
      <w:r w:rsidR="00841605">
        <w:rPr>
          <w:sz w:val="20"/>
          <w:szCs w:val="20"/>
        </w:rPr>
        <w:t>Michele Fraser</w:t>
      </w:r>
      <w:r w:rsidR="00674101">
        <w:rPr>
          <w:sz w:val="20"/>
          <w:szCs w:val="20"/>
        </w:rPr>
        <w:tab/>
      </w:r>
      <w:r w:rsidR="00674101">
        <w:rPr>
          <w:sz w:val="20"/>
          <w:szCs w:val="20"/>
        </w:rPr>
        <w:tab/>
      </w:r>
      <w:r w:rsidR="00674101">
        <w:rPr>
          <w:sz w:val="20"/>
          <w:szCs w:val="20"/>
        </w:rPr>
        <w:tab/>
      </w:r>
      <w:r w:rsidR="003C149E">
        <w:rPr>
          <w:sz w:val="20"/>
          <w:szCs w:val="20"/>
        </w:rPr>
        <w:t>.</w:t>
      </w:r>
      <w:r w:rsidR="00721798">
        <w:rPr>
          <w:sz w:val="20"/>
          <w:szCs w:val="20"/>
        </w:rPr>
        <w:tab/>
      </w:r>
    </w:p>
    <w:p w14:paraId="4CFAD5FD" w14:textId="77777777" w:rsidR="00852369" w:rsidRPr="00852369" w:rsidRDefault="00852369">
      <w:pPr>
        <w:rPr>
          <w:sz w:val="20"/>
          <w:szCs w:val="20"/>
        </w:rPr>
      </w:pPr>
    </w:p>
    <w:p w14:paraId="05A1FE29" w14:textId="7145401A" w:rsidR="00C810B9" w:rsidRDefault="00C810B9">
      <w:pPr>
        <w:rPr>
          <w:sz w:val="20"/>
          <w:szCs w:val="20"/>
        </w:rPr>
      </w:pPr>
      <w:r w:rsidRPr="00674101">
        <w:rPr>
          <w:b/>
          <w:bCs/>
          <w:sz w:val="20"/>
          <w:szCs w:val="20"/>
        </w:rPr>
        <w:t xml:space="preserve">Previous </w:t>
      </w:r>
      <w:r w:rsidR="00E75F00" w:rsidRPr="00674101">
        <w:rPr>
          <w:b/>
          <w:bCs/>
          <w:sz w:val="20"/>
          <w:szCs w:val="20"/>
        </w:rPr>
        <w:t>minutes</w:t>
      </w:r>
      <w:r w:rsidR="00E75F00" w:rsidRPr="00852369">
        <w:rPr>
          <w:sz w:val="20"/>
          <w:szCs w:val="20"/>
        </w:rPr>
        <w:t xml:space="preserve"> </w:t>
      </w:r>
      <w:r w:rsidR="00E75F00">
        <w:rPr>
          <w:sz w:val="20"/>
          <w:szCs w:val="20"/>
        </w:rPr>
        <w:t xml:space="preserve">read by </w:t>
      </w:r>
      <w:r w:rsidR="00841605">
        <w:rPr>
          <w:sz w:val="20"/>
          <w:szCs w:val="20"/>
        </w:rPr>
        <w:t>Michele Fraser</w:t>
      </w:r>
      <w:r w:rsidR="00E75F00">
        <w:rPr>
          <w:sz w:val="20"/>
          <w:szCs w:val="20"/>
        </w:rPr>
        <w:t xml:space="preserve">.  Accepted, and moved by </w:t>
      </w:r>
      <w:r w:rsidR="002F7C7B">
        <w:rPr>
          <w:sz w:val="20"/>
          <w:szCs w:val="20"/>
        </w:rPr>
        <w:t xml:space="preserve">Jeff Sutherland </w:t>
      </w:r>
      <w:r w:rsidR="00E75F00">
        <w:rPr>
          <w:sz w:val="20"/>
          <w:szCs w:val="20"/>
        </w:rPr>
        <w:t>and seconded by</w:t>
      </w:r>
      <w:r w:rsidR="00293AEB">
        <w:rPr>
          <w:sz w:val="20"/>
          <w:szCs w:val="20"/>
        </w:rPr>
        <w:t xml:space="preserve"> </w:t>
      </w:r>
      <w:r w:rsidR="002F7C7B">
        <w:rPr>
          <w:sz w:val="20"/>
          <w:szCs w:val="20"/>
        </w:rPr>
        <w:t>Karen Bell.</w:t>
      </w:r>
    </w:p>
    <w:p w14:paraId="20A93D63" w14:textId="77777777" w:rsidR="009E3523" w:rsidRDefault="009E3523">
      <w:pPr>
        <w:rPr>
          <w:sz w:val="20"/>
          <w:szCs w:val="20"/>
        </w:rPr>
      </w:pPr>
    </w:p>
    <w:p w14:paraId="67C55111" w14:textId="4B2A4BF1" w:rsidR="009E3523" w:rsidRDefault="00C810B9">
      <w:pPr>
        <w:rPr>
          <w:sz w:val="20"/>
          <w:szCs w:val="20"/>
        </w:rPr>
      </w:pPr>
      <w:r w:rsidRPr="00852369">
        <w:rPr>
          <w:b/>
          <w:bCs/>
          <w:sz w:val="20"/>
          <w:szCs w:val="20"/>
        </w:rPr>
        <w:t>Treasurers Report</w:t>
      </w:r>
      <w:r w:rsidRPr="00852369">
        <w:rPr>
          <w:sz w:val="20"/>
          <w:szCs w:val="20"/>
        </w:rPr>
        <w:t xml:space="preserve"> </w:t>
      </w:r>
      <w:r w:rsidR="00FC6699">
        <w:rPr>
          <w:sz w:val="20"/>
          <w:szCs w:val="20"/>
        </w:rPr>
        <w:t xml:space="preserve">read by </w:t>
      </w:r>
      <w:r w:rsidR="00293AEB">
        <w:rPr>
          <w:sz w:val="20"/>
          <w:szCs w:val="20"/>
        </w:rPr>
        <w:t>Michele Fraser.</w:t>
      </w:r>
      <w:r w:rsidR="00FC6699">
        <w:rPr>
          <w:sz w:val="20"/>
          <w:szCs w:val="20"/>
        </w:rPr>
        <w:t xml:space="preserve">  Accepted, and moved b</w:t>
      </w:r>
      <w:r w:rsidR="00293AEB">
        <w:rPr>
          <w:sz w:val="20"/>
          <w:szCs w:val="20"/>
        </w:rPr>
        <w:t xml:space="preserve">y </w:t>
      </w:r>
      <w:r w:rsidR="002F7C7B">
        <w:rPr>
          <w:sz w:val="20"/>
          <w:szCs w:val="20"/>
        </w:rPr>
        <w:t>Ray Scagliotti a</w:t>
      </w:r>
      <w:r w:rsidR="00FC6699">
        <w:rPr>
          <w:sz w:val="20"/>
          <w:szCs w:val="20"/>
        </w:rPr>
        <w:t>nd seconded by</w:t>
      </w:r>
      <w:r w:rsidR="002F7C7B">
        <w:rPr>
          <w:sz w:val="20"/>
          <w:szCs w:val="20"/>
        </w:rPr>
        <w:t xml:space="preserve"> Alan Stibbs.</w:t>
      </w:r>
    </w:p>
    <w:p w14:paraId="48982CA4" w14:textId="5E045888" w:rsidR="00361820" w:rsidRPr="00852369" w:rsidRDefault="00FC669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</w:p>
    <w:p w14:paraId="6A697739" w14:textId="7D304B8D" w:rsidR="00C810B9" w:rsidRDefault="00A6623E">
      <w:pPr>
        <w:rPr>
          <w:sz w:val="20"/>
          <w:szCs w:val="20"/>
        </w:rPr>
      </w:pPr>
      <w:r w:rsidRPr="00852369">
        <w:rPr>
          <w:b/>
          <w:bCs/>
          <w:sz w:val="20"/>
          <w:szCs w:val="20"/>
        </w:rPr>
        <w:t>Social Calendar</w:t>
      </w:r>
      <w:r w:rsidR="00454A2D" w:rsidRPr="00852369">
        <w:rPr>
          <w:b/>
          <w:bCs/>
          <w:sz w:val="20"/>
          <w:szCs w:val="20"/>
        </w:rPr>
        <w:t xml:space="preserve">: </w:t>
      </w:r>
      <w:r w:rsidRPr="00852369">
        <w:rPr>
          <w:b/>
          <w:bCs/>
          <w:sz w:val="20"/>
          <w:szCs w:val="20"/>
        </w:rPr>
        <w:t xml:space="preserve"> </w:t>
      </w:r>
      <w:r w:rsidRPr="00852369">
        <w:rPr>
          <w:sz w:val="20"/>
          <w:szCs w:val="20"/>
        </w:rPr>
        <w:t xml:space="preserve">upcoming social </w:t>
      </w:r>
      <w:r w:rsidR="00721798">
        <w:rPr>
          <w:sz w:val="20"/>
          <w:szCs w:val="20"/>
        </w:rPr>
        <w:t>events for</w:t>
      </w:r>
      <w:r w:rsidR="00C46C85">
        <w:rPr>
          <w:sz w:val="20"/>
          <w:szCs w:val="20"/>
        </w:rPr>
        <w:t xml:space="preserve"> </w:t>
      </w:r>
      <w:r w:rsidR="001735EE">
        <w:rPr>
          <w:sz w:val="20"/>
          <w:szCs w:val="20"/>
        </w:rPr>
        <w:t>August</w:t>
      </w:r>
      <w:r w:rsidR="008903B3">
        <w:rPr>
          <w:sz w:val="20"/>
          <w:szCs w:val="20"/>
        </w:rPr>
        <w:t xml:space="preserve"> 2025</w:t>
      </w:r>
      <w:r w:rsidR="00721798">
        <w:rPr>
          <w:sz w:val="20"/>
          <w:szCs w:val="20"/>
        </w:rPr>
        <w:t>:</w:t>
      </w:r>
    </w:p>
    <w:p w14:paraId="095BF3D9" w14:textId="26AE7D81" w:rsidR="009E3523" w:rsidRDefault="009E3523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Wednesday 1</w:t>
      </w:r>
      <w:r w:rsidR="001735EE">
        <w:rPr>
          <w:sz w:val="20"/>
          <w:szCs w:val="20"/>
        </w:rPr>
        <w:t>3</w:t>
      </w:r>
      <w:r>
        <w:rPr>
          <w:sz w:val="20"/>
          <w:szCs w:val="20"/>
        </w:rPr>
        <w:t>/</w:t>
      </w:r>
      <w:r w:rsidR="001735EE">
        <w:rPr>
          <w:sz w:val="20"/>
          <w:szCs w:val="20"/>
        </w:rPr>
        <w:t>8</w:t>
      </w:r>
      <w:r>
        <w:rPr>
          <w:sz w:val="20"/>
          <w:szCs w:val="20"/>
        </w:rPr>
        <w:t>/25 – Mid week Drive</w:t>
      </w:r>
      <w:r w:rsidR="002F7C7B">
        <w:rPr>
          <w:sz w:val="20"/>
          <w:szCs w:val="20"/>
        </w:rPr>
        <w:t xml:space="preserve"> – Dose Cafe</w:t>
      </w:r>
    </w:p>
    <w:p w14:paraId="0674F606" w14:textId="2387DA9A" w:rsidR="00E75F00" w:rsidRDefault="009E3523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2F7C7B">
        <w:rPr>
          <w:sz w:val="20"/>
          <w:szCs w:val="20"/>
        </w:rPr>
        <w:t>unday</w:t>
      </w:r>
      <w:r>
        <w:rPr>
          <w:sz w:val="20"/>
          <w:szCs w:val="20"/>
        </w:rPr>
        <w:t xml:space="preserve"> 1</w:t>
      </w:r>
      <w:r w:rsidR="001735EE">
        <w:rPr>
          <w:sz w:val="20"/>
          <w:szCs w:val="20"/>
        </w:rPr>
        <w:t>7</w:t>
      </w:r>
      <w:r>
        <w:rPr>
          <w:sz w:val="20"/>
          <w:szCs w:val="20"/>
        </w:rPr>
        <w:t>/</w:t>
      </w:r>
      <w:r w:rsidR="001735EE">
        <w:rPr>
          <w:sz w:val="20"/>
          <w:szCs w:val="20"/>
        </w:rPr>
        <w:t>8</w:t>
      </w:r>
      <w:r>
        <w:rPr>
          <w:sz w:val="20"/>
          <w:szCs w:val="20"/>
        </w:rPr>
        <w:t xml:space="preserve">/25 – </w:t>
      </w:r>
      <w:r w:rsidR="001735EE">
        <w:rPr>
          <w:sz w:val="20"/>
          <w:szCs w:val="20"/>
        </w:rPr>
        <w:t>Monthly Club Drive</w:t>
      </w:r>
      <w:r w:rsidR="002F7C7B">
        <w:rPr>
          <w:sz w:val="20"/>
          <w:szCs w:val="20"/>
        </w:rPr>
        <w:t xml:space="preserve"> – RSL Ayr Lunch</w:t>
      </w:r>
    </w:p>
    <w:p w14:paraId="635AE886" w14:textId="51EBCA4C" w:rsidR="009E3523" w:rsidRDefault="001735EE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Saturday 23/8/25 – Round 6 Sprint Series</w:t>
      </w:r>
    </w:p>
    <w:p w14:paraId="59A75904" w14:textId="74481DE3" w:rsidR="00E75F00" w:rsidRDefault="00E75F00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Wednesday </w:t>
      </w:r>
      <w:r w:rsidR="001735EE">
        <w:rPr>
          <w:sz w:val="20"/>
          <w:szCs w:val="20"/>
        </w:rPr>
        <w:t>27</w:t>
      </w:r>
      <w:r w:rsidR="009E3523">
        <w:rPr>
          <w:sz w:val="20"/>
          <w:szCs w:val="20"/>
        </w:rPr>
        <w:t>/</w:t>
      </w:r>
      <w:r w:rsidR="001735EE">
        <w:rPr>
          <w:sz w:val="20"/>
          <w:szCs w:val="20"/>
        </w:rPr>
        <w:t>8</w:t>
      </w:r>
      <w:r w:rsidR="009E3523">
        <w:rPr>
          <w:sz w:val="20"/>
          <w:szCs w:val="20"/>
        </w:rPr>
        <w:t>/25 – Mid Week Drive</w:t>
      </w:r>
    </w:p>
    <w:p w14:paraId="490FAC85" w14:textId="6EECB24B" w:rsidR="009E3523" w:rsidRDefault="001735EE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Saturday 6/9/25 – Monthly Club Drive</w:t>
      </w:r>
    </w:p>
    <w:p w14:paraId="2FA6AAD6" w14:textId="0AC733FE" w:rsidR="001735EE" w:rsidRDefault="001735EE" w:rsidP="003910B6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Tuesday 9/9/25 – Monthly Meeting</w:t>
      </w:r>
    </w:p>
    <w:p w14:paraId="59BD9FC0" w14:textId="77777777" w:rsidR="003910B6" w:rsidRDefault="003910B6" w:rsidP="003910B6">
      <w:pPr>
        <w:pStyle w:val="ListParagraph"/>
        <w:ind w:left="1440"/>
        <w:rPr>
          <w:sz w:val="20"/>
          <w:szCs w:val="20"/>
        </w:rPr>
      </w:pPr>
    </w:p>
    <w:p w14:paraId="19B02778" w14:textId="0471B113" w:rsidR="0046721F" w:rsidRDefault="00A6623E" w:rsidP="006034A4">
      <w:pPr>
        <w:rPr>
          <w:b/>
          <w:bCs/>
          <w:sz w:val="20"/>
          <w:szCs w:val="20"/>
        </w:rPr>
      </w:pPr>
      <w:r w:rsidRPr="00852369">
        <w:rPr>
          <w:b/>
          <w:bCs/>
          <w:sz w:val="20"/>
          <w:szCs w:val="20"/>
        </w:rPr>
        <w:t>General Business</w:t>
      </w:r>
    </w:p>
    <w:p w14:paraId="4C10BE70" w14:textId="403B5CC8" w:rsidR="003910B6" w:rsidRDefault="009E3523" w:rsidP="009E3523">
      <w:pPr>
        <w:pStyle w:val="ListParagraph"/>
        <w:numPr>
          <w:ilvl w:val="0"/>
          <w:numId w:val="27"/>
        </w:numPr>
      </w:pPr>
      <w:r>
        <w:t>Club Shirts/Hats ordered.  Delivery will be 4-6 weeks.  Club has paid but members will pay the club once we get the shirts.</w:t>
      </w:r>
      <w:r w:rsidR="00841605">
        <w:t xml:space="preserve">  Shirts </w:t>
      </w:r>
      <w:r w:rsidR="002F7C7B">
        <w:t>have been collected and partially distributed.</w:t>
      </w:r>
    </w:p>
    <w:p w14:paraId="35506FF3" w14:textId="77777777" w:rsidR="00841605" w:rsidRDefault="00841605" w:rsidP="002F7C7B">
      <w:pPr>
        <w:pStyle w:val="ListParagraph"/>
      </w:pPr>
    </w:p>
    <w:p w14:paraId="412AF4F4" w14:textId="273996ED" w:rsidR="00E365F9" w:rsidRDefault="00DE6C0D" w:rsidP="00E365F9">
      <w:r>
        <w:t xml:space="preserve">Meeting closed </w:t>
      </w:r>
      <w:r w:rsidR="009E3523">
        <w:t xml:space="preserve">at </w:t>
      </w:r>
      <w:r w:rsidR="002F7C7B">
        <w:t xml:space="preserve">8:23 </w:t>
      </w:r>
      <w:r w:rsidR="009E3523">
        <w:t>pm.</w:t>
      </w:r>
    </w:p>
    <w:sectPr w:rsidR="00E365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98EA" w14:textId="77777777" w:rsidR="00607F0A" w:rsidRDefault="00607F0A" w:rsidP="00C810B9">
      <w:pPr>
        <w:spacing w:after="0"/>
      </w:pPr>
      <w:r>
        <w:separator/>
      </w:r>
    </w:p>
  </w:endnote>
  <w:endnote w:type="continuationSeparator" w:id="0">
    <w:p w14:paraId="2F3FEFAC" w14:textId="77777777" w:rsidR="00607F0A" w:rsidRDefault="00607F0A" w:rsidP="00C81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A3E9" w14:textId="77777777" w:rsidR="00607F0A" w:rsidRDefault="00607F0A" w:rsidP="00C810B9">
      <w:pPr>
        <w:spacing w:after="0"/>
      </w:pPr>
      <w:r>
        <w:separator/>
      </w:r>
    </w:p>
  </w:footnote>
  <w:footnote w:type="continuationSeparator" w:id="0">
    <w:p w14:paraId="1ABCAFC6" w14:textId="77777777" w:rsidR="00607F0A" w:rsidRDefault="00607F0A" w:rsidP="00C810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9820" w14:textId="77777777" w:rsidR="00C810B9" w:rsidRDefault="00C810B9">
    <w:pPr>
      <w:pStyle w:val="Header"/>
    </w:pPr>
    <w:r>
      <w:rPr>
        <w:noProof/>
      </w:rPr>
      <w:drawing>
        <wp:inline distT="0" distB="0" distL="0" distR="0" wp14:anchorId="6857CF20" wp14:editId="0BB1F35E">
          <wp:extent cx="5731510" cy="763905"/>
          <wp:effectExtent l="0" t="0" r="254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0FE0F" w14:textId="77777777" w:rsidR="00C810B9" w:rsidRDefault="00C81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25"/>
    <w:multiLevelType w:val="hybridMultilevel"/>
    <w:tmpl w:val="82683D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3303A"/>
    <w:multiLevelType w:val="hybridMultilevel"/>
    <w:tmpl w:val="A774B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613"/>
    <w:multiLevelType w:val="hybridMultilevel"/>
    <w:tmpl w:val="5846F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8E5"/>
    <w:multiLevelType w:val="hybridMultilevel"/>
    <w:tmpl w:val="EFFC3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8F4"/>
    <w:multiLevelType w:val="hybridMultilevel"/>
    <w:tmpl w:val="F1A25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67C"/>
    <w:multiLevelType w:val="hybridMultilevel"/>
    <w:tmpl w:val="DD4C6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627"/>
    <w:multiLevelType w:val="hybridMultilevel"/>
    <w:tmpl w:val="72A24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A88"/>
    <w:multiLevelType w:val="hybridMultilevel"/>
    <w:tmpl w:val="4000C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20F2"/>
    <w:multiLevelType w:val="hybridMultilevel"/>
    <w:tmpl w:val="561CE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7772"/>
    <w:multiLevelType w:val="hybridMultilevel"/>
    <w:tmpl w:val="2D6268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3055A"/>
    <w:multiLevelType w:val="hybridMultilevel"/>
    <w:tmpl w:val="A5FAE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C6CEA"/>
    <w:multiLevelType w:val="hybridMultilevel"/>
    <w:tmpl w:val="5B1A8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614D7"/>
    <w:multiLevelType w:val="hybridMultilevel"/>
    <w:tmpl w:val="5C7A1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37892"/>
    <w:multiLevelType w:val="hybridMultilevel"/>
    <w:tmpl w:val="ADB21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D63"/>
    <w:multiLevelType w:val="hybridMultilevel"/>
    <w:tmpl w:val="5CDCE2E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1C59"/>
    <w:multiLevelType w:val="hybridMultilevel"/>
    <w:tmpl w:val="7E1C82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773633"/>
    <w:multiLevelType w:val="hybridMultilevel"/>
    <w:tmpl w:val="EA3CA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B2B91"/>
    <w:multiLevelType w:val="hybridMultilevel"/>
    <w:tmpl w:val="36D4B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40433"/>
    <w:multiLevelType w:val="hybridMultilevel"/>
    <w:tmpl w:val="7ED07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05FAC"/>
    <w:multiLevelType w:val="hybridMultilevel"/>
    <w:tmpl w:val="4DA05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658B2"/>
    <w:multiLevelType w:val="hybridMultilevel"/>
    <w:tmpl w:val="BDB8D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7666F"/>
    <w:multiLevelType w:val="hybridMultilevel"/>
    <w:tmpl w:val="E6E69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333CF"/>
    <w:multiLevelType w:val="hybridMultilevel"/>
    <w:tmpl w:val="DC2C13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9412B"/>
    <w:multiLevelType w:val="hybridMultilevel"/>
    <w:tmpl w:val="91E8D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86100"/>
    <w:multiLevelType w:val="hybridMultilevel"/>
    <w:tmpl w:val="15C8F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F03CF"/>
    <w:multiLevelType w:val="hybridMultilevel"/>
    <w:tmpl w:val="92487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601"/>
    <w:multiLevelType w:val="hybridMultilevel"/>
    <w:tmpl w:val="6BD64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5029">
    <w:abstractNumId w:val="3"/>
  </w:num>
  <w:num w:numId="2" w16cid:durableId="1616599748">
    <w:abstractNumId w:val="24"/>
  </w:num>
  <w:num w:numId="3" w16cid:durableId="1818566912">
    <w:abstractNumId w:val="14"/>
  </w:num>
  <w:num w:numId="4" w16cid:durableId="2090695109">
    <w:abstractNumId w:val="19"/>
  </w:num>
  <w:num w:numId="5" w16cid:durableId="2001998436">
    <w:abstractNumId w:val="9"/>
  </w:num>
  <w:num w:numId="6" w16cid:durableId="1687635163">
    <w:abstractNumId w:val="16"/>
  </w:num>
  <w:num w:numId="7" w16cid:durableId="2074504533">
    <w:abstractNumId w:val="6"/>
  </w:num>
  <w:num w:numId="8" w16cid:durableId="1534732827">
    <w:abstractNumId w:val="5"/>
  </w:num>
  <w:num w:numId="9" w16cid:durableId="1246839622">
    <w:abstractNumId w:val="2"/>
  </w:num>
  <w:num w:numId="10" w16cid:durableId="790055694">
    <w:abstractNumId w:val="8"/>
  </w:num>
  <w:num w:numId="11" w16cid:durableId="543449837">
    <w:abstractNumId w:val="26"/>
  </w:num>
  <w:num w:numId="12" w16cid:durableId="1997758576">
    <w:abstractNumId w:val="1"/>
  </w:num>
  <w:num w:numId="13" w16cid:durableId="1696926165">
    <w:abstractNumId w:val="17"/>
  </w:num>
  <w:num w:numId="14" w16cid:durableId="533465055">
    <w:abstractNumId w:val="7"/>
  </w:num>
  <w:num w:numId="15" w16cid:durableId="378938963">
    <w:abstractNumId w:val="21"/>
  </w:num>
  <w:num w:numId="16" w16cid:durableId="1227691020">
    <w:abstractNumId w:val="12"/>
  </w:num>
  <w:num w:numId="17" w16cid:durableId="1584215313">
    <w:abstractNumId w:val="4"/>
  </w:num>
  <w:num w:numId="18" w16cid:durableId="843671337">
    <w:abstractNumId w:val="18"/>
  </w:num>
  <w:num w:numId="19" w16cid:durableId="1707439094">
    <w:abstractNumId w:val="22"/>
  </w:num>
  <w:num w:numId="20" w16cid:durableId="43260570">
    <w:abstractNumId w:val="15"/>
  </w:num>
  <w:num w:numId="21" w16cid:durableId="1741437594">
    <w:abstractNumId w:val="20"/>
  </w:num>
  <w:num w:numId="22" w16cid:durableId="1592160131">
    <w:abstractNumId w:val="10"/>
  </w:num>
  <w:num w:numId="23" w16cid:durableId="598374921">
    <w:abstractNumId w:val="0"/>
  </w:num>
  <w:num w:numId="24" w16cid:durableId="33896070">
    <w:abstractNumId w:val="23"/>
  </w:num>
  <w:num w:numId="25" w16cid:durableId="259726048">
    <w:abstractNumId w:val="11"/>
  </w:num>
  <w:num w:numId="26" w16cid:durableId="103696633">
    <w:abstractNumId w:val="13"/>
  </w:num>
  <w:num w:numId="27" w16cid:durableId="144022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AE"/>
    <w:rsid w:val="00014182"/>
    <w:rsid w:val="0003431C"/>
    <w:rsid w:val="00061815"/>
    <w:rsid w:val="00064CC9"/>
    <w:rsid w:val="00081534"/>
    <w:rsid w:val="00081A05"/>
    <w:rsid w:val="0008394C"/>
    <w:rsid w:val="000A0062"/>
    <w:rsid w:val="000A2099"/>
    <w:rsid w:val="000B2E54"/>
    <w:rsid w:val="000C50F5"/>
    <w:rsid w:val="000C5636"/>
    <w:rsid w:val="000D410B"/>
    <w:rsid w:val="000D59F1"/>
    <w:rsid w:val="000D59FF"/>
    <w:rsid w:val="000D5FB6"/>
    <w:rsid w:val="001143C8"/>
    <w:rsid w:val="001170F6"/>
    <w:rsid w:val="0012629B"/>
    <w:rsid w:val="00130286"/>
    <w:rsid w:val="00141279"/>
    <w:rsid w:val="0014412A"/>
    <w:rsid w:val="0016197C"/>
    <w:rsid w:val="00163049"/>
    <w:rsid w:val="00165006"/>
    <w:rsid w:val="001712B1"/>
    <w:rsid w:val="001735EE"/>
    <w:rsid w:val="00176D89"/>
    <w:rsid w:val="00184163"/>
    <w:rsid w:val="00191C6C"/>
    <w:rsid w:val="00192084"/>
    <w:rsid w:val="001A1285"/>
    <w:rsid w:val="001A2092"/>
    <w:rsid w:val="001A5CCE"/>
    <w:rsid w:val="001A75F0"/>
    <w:rsid w:val="001F34EC"/>
    <w:rsid w:val="001F7D45"/>
    <w:rsid w:val="00203C5F"/>
    <w:rsid w:val="0020494B"/>
    <w:rsid w:val="002072A4"/>
    <w:rsid w:val="00213A25"/>
    <w:rsid w:val="00216AD2"/>
    <w:rsid w:val="002220EE"/>
    <w:rsid w:val="00226AEB"/>
    <w:rsid w:val="0023724B"/>
    <w:rsid w:val="002510DD"/>
    <w:rsid w:val="002565B1"/>
    <w:rsid w:val="00275A0C"/>
    <w:rsid w:val="00277078"/>
    <w:rsid w:val="00293AEB"/>
    <w:rsid w:val="002B0AF8"/>
    <w:rsid w:val="002C5A09"/>
    <w:rsid w:val="002E2FFE"/>
    <w:rsid w:val="002F6984"/>
    <w:rsid w:val="002F7C7B"/>
    <w:rsid w:val="00301A34"/>
    <w:rsid w:val="00313D96"/>
    <w:rsid w:val="0031674C"/>
    <w:rsid w:val="003167F0"/>
    <w:rsid w:val="00343358"/>
    <w:rsid w:val="00343500"/>
    <w:rsid w:val="00350EA9"/>
    <w:rsid w:val="00352504"/>
    <w:rsid w:val="00361820"/>
    <w:rsid w:val="003720FD"/>
    <w:rsid w:val="003902DC"/>
    <w:rsid w:val="003910B6"/>
    <w:rsid w:val="003A500E"/>
    <w:rsid w:val="003C149E"/>
    <w:rsid w:val="003C25A4"/>
    <w:rsid w:val="003D228E"/>
    <w:rsid w:val="003D680C"/>
    <w:rsid w:val="003D7CF5"/>
    <w:rsid w:val="003E1826"/>
    <w:rsid w:val="004206A4"/>
    <w:rsid w:val="00430381"/>
    <w:rsid w:val="00437381"/>
    <w:rsid w:val="00442003"/>
    <w:rsid w:val="004435F8"/>
    <w:rsid w:val="00451A4D"/>
    <w:rsid w:val="00454A2D"/>
    <w:rsid w:val="00465F4E"/>
    <w:rsid w:val="0046721F"/>
    <w:rsid w:val="0048586E"/>
    <w:rsid w:val="00492094"/>
    <w:rsid w:val="004952EC"/>
    <w:rsid w:val="004A0043"/>
    <w:rsid w:val="004A23E5"/>
    <w:rsid w:val="004A34E7"/>
    <w:rsid w:val="004C49A5"/>
    <w:rsid w:val="004E1011"/>
    <w:rsid w:val="004F63F0"/>
    <w:rsid w:val="005075D4"/>
    <w:rsid w:val="0051583D"/>
    <w:rsid w:val="005173ED"/>
    <w:rsid w:val="005264DE"/>
    <w:rsid w:val="00535797"/>
    <w:rsid w:val="00535E7C"/>
    <w:rsid w:val="00545971"/>
    <w:rsid w:val="00562037"/>
    <w:rsid w:val="005A55F7"/>
    <w:rsid w:val="005B5C26"/>
    <w:rsid w:val="005C099D"/>
    <w:rsid w:val="005C131E"/>
    <w:rsid w:val="006022A0"/>
    <w:rsid w:val="006034A4"/>
    <w:rsid w:val="00607F0A"/>
    <w:rsid w:val="00612D0F"/>
    <w:rsid w:val="00616226"/>
    <w:rsid w:val="0062042B"/>
    <w:rsid w:val="0062708D"/>
    <w:rsid w:val="00630C36"/>
    <w:rsid w:val="00631945"/>
    <w:rsid w:val="00661E9E"/>
    <w:rsid w:val="00671C3F"/>
    <w:rsid w:val="00674101"/>
    <w:rsid w:val="006743D0"/>
    <w:rsid w:val="00684966"/>
    <w:rsid w:val="006859B9"/>
    <w:rsid w:val="006A6933"/>
    <w:rsid w:val="006B18D4"/>
    <w:rsid w:val="006C2351"/>
    <w:rsid w:val="006D365A"/>
    <w:rsid w:val="006D6F7E"/>
    <w:rsid w:val="006E2566"/>
    <w:rsid w:val="006E293C"/>
    <w:rsid w:val="006F61AC"/>
    <w:rsid w:val="007051E2"/>
    <w:rsid w:val="00721798"/>
    <w:rsid w:val="0072506A"/>
    <w:rsid w:val="00727997"/>
    <w:rsid w:val="007415B5"/>
    <w:rsid w:val="00751342"/>
    <w:rsid w:val="007514B1"/>
    <w:rsid w:val="007877FE"/>
    <w:rsid w:val="007B1FDA"/>
    <w:rsid w:val="007B3390"/>
    <w:rsid w:val="007C08E6"/>
    <w:rsid w:val="007C48D8"/>
    <w:rsid w:val="007C6F29"/>
    <w:rsid w:val="00804701"/>
    <w:rsid w:val="00806ACC"/>
    <w:rsid w:val="008165AB"/>
    <w:rsid w:val="008376D2"/>
    <w:rsid w:val="00841605"/>
    <w:rsid w:val="00852369"/>
    <w:rsid w:val="0086280E"/>
    <w:rsid w:val="008649CF"/>
    <w:rsid w:val="00882B2B"/>
    <w:rsid w:val="00882DAB"/>
    <w:rsid w:val="008903B3"/>
    <w:rsid w:val="008A03A4"/>
    <w:rsid w:val="008A49AF"/>
    <w:rsid w:val="008B7460"/>
    <w:rsid w:val="008D1DFF"/>
    <w:rsid w:val="008E4942"/>
    <w:rsid w:val="008E59EC"/>
    <w:rsid w:val="008F2A7A"/>
    <w:rsid w:val="008F43C8"/>
    <w:rsid w:val="0091203B"/>
    <w:rsid w:val="009167AE"/>
    <w:rsid w:val="009237F0"/>
    <w:rsid w:val="00923E31"/>
    <w:rsid w:val="0092722B"/>
    <w:rsid w:val="00931B6A"/>
    <w:rsid w:val="009348A9"/>
    <w:rsid w:val="00942FD2"/>
    <w:rsid w:val="009445C3"/>
    <w:rsid w:val="00944643"/>
    <w:rsid w:val="00946192"/>
    <w:rsid w:val="00954768"/>
    <w:rsid w:val="009607BF"/>
    <w:rsid w:val="00966A80"/>
    <w:rsid w:val="00966B17"/>
    <w:rsid w:val="00966D7C"/>
    <w:rsid w:val="00970F56"/>
    <w:rsid w:val="00976FFB"/>
    <w:rsid w:val="0098226C"/>
    <w:rsid w:val="00985492"/>
    <w:rsid w:val="00996D81"/>
    <w:rsid w:val="009A2788"/>
    <w:rsid w:val="009A591C"/>
    <w:rsid w:val="009B7976"/>
    <w:rsid w:val="009D04EE"/>
    <w:rsid w:val="009D7C7C"/>
    <w:rsid w:val="009E3523"/>
    <w:rsid w:val="009E47AD"/>
    <w:rsid w:val="009E4CD1"/>
    <w:rsid w:val="009F342A"/>
    <w:rsid w:val="00A006CE"/>
    <w:rsid w:val="00A055B2"/>
    <w:rsid w:val="00A07507"/>
    <w:rsid w:val="00A07EE1"/>
    <w:rsid w:val="00A1427F"/>
    <w:rsid w:val="00A20691"/>
    <w:rsid w:val="00A32896"/>
    <w:rsid w:val="00A5397D"/>
    <w:rsid w:val="00A54F24"/>
    <w:rsid w:val="00A65D5F"/>
    <w:rsid w:val="00A6623E"/>
    <w:rsid w:val="00A70F42"/>
    <w:rsid w:val="00A810D7"/>
    <w:rsid w:val="00A813A3"/>
    <w:rsid w:val="00A87912"/>
    <w:rsid w:val="00A93B18"/>
    <w:rsid w:val="00A97466"/>
    <w:rsid w:val="00AA3EE2"/>
    <w:rsid w:val="00AA5BA2"/>
    <w:rsid w:val="00AB0E72"/>
    <w:rsid w:val="00AB5DE3"/>
    <w:rsid w:val="00AB7B67"/>
    <w:rsid w:val="00AC168D"/>
    <w:rsid w:val="00AD0FE5"/>
    <w:rsid w:val="00AE6566"/>
    <w:rsid w:val="00B056B0"/>
    <w:rsid w:val="00B070B1"/>
    <w:rsid w:val="00B12C2A"/>
    <w:rsid w:val="00B168E3"/>
    <w:rsid w:val="00B26DEE"/>
    <w:rsid w:val="00B3480A"/>
    <w:rsid w:val="00B36C54"/>
    <w:rsid w:val="00B5193F"/>
    <w:rsid w:val="00B65B6C"/>
    <w:rsid w:val="00B969DA"/>
    <w:rsid w:val="00BB33F0"/>
    <w:rsid w:val="00BB345D"/>
    <w:rsid w:val="00BB4A72"/>
    <w:rsid w:val="00BD4533"/>
    <w:rsid w:val="00C204EC"/>
    <w:rsid w:val="00C21A91"/>
    <w:rsid w:val="00C37242"/>
    <w:rsid w:val="00C46C85"/>
    <w:rsid w:val="00C50798"/>
    <w:rsid w:val="00C67370"/>
    <w:rsid w:val="00C77CA5"/>
    <w:rsid w:val="00C810B9"/>
    <w:rsid w:val="00CA33A6"/>
    <w:rsid w:val="00CA6A5D"/>
    <w:rsid w:val="00CA7DC2"/>
    <w:rsid w:val="00CB7D9F"/>
    <w:rsid w:val="00CD0CAB"/>
    <w:rsid w:val="00CD7341"/>
    <w:rsid w:val="00CE51CB"/>
    <w:rsid w:val="00CE5937"/>
    <w:rsid w:val="00CF58B3"/>
    <w:rsid w:val="00D0035A"/>
    <w:rsid w:val="00D00C69"/>
    <w:rsid w:val="00D104BA"/>
    <w:rsid w:val="00D31C96"/>
    <w:rsid w:val="00D45B3D"/>
    <w:rsid w:val="00D4681A"/>
    <w:rsid w:val="00D56FC1"/>
    <w:rsid w:val="00D738B8"/>
    <w:rsid w:val="00D764A1"/>
    <w:rsid w:val="00D80614"/>
    <w:rsid w:val="00D8468A"/>
    <w:rsid w:val="00D9050A"/>
    <w:rsid w:val="00D90809"/>
    <w:rsid w:val="00D9277F"/>
    <w:rsid w:val="00D948BF"/>
    <w:rsid w:val="00DB121A"/>
    <w:rsid w:val="00DB1DB1"/>
    <w:rsid w:val="00DB7114"/>
    <w:rsid w:val="00DD559A"/>
    <w:rsid w:val="00DD67E4"/>
    <w:rsid w:val="00DE562F"/>
    <w:rsid w:val="00DE617D"/>
    <w:rsid w:val="00DE63B4"/>
    <w:rsid w:val="00DE6C0D"/>
    <w:rsid w:val="00E0198F"/>
    <w:rsid w:val="00E34E41"/>
    <w:rsid w:val="00E365F9"/>
    <w:rsid w:val="00E51596"/>
    <w:rsid w:val="00E52D0B"/>
    <w:rsid w:val="00E57FEC"/>
    <w:rsid w:val="00E65725"/>
    <w:rsid w:val="00E67726"/>
    <w:rsid w:val="00E7027E"/>
    <w:rsid w:val="00E72D43"/>
    <w:rsid w:val="00E75F00"/>
    <w:rsid w:val="00E76551"/>
    <w:rsid w:val="00E80874"/>
    <w:rsid w:val="00E878FF"/>
    <w:rsid w:val="00E937BA"/>
    <w:rsid w:val="00E93C5E"/>
    <w:rsid w:val="00EA1166"/>
    <w:rsid w:val="00EB6212"/>
    <w:rsid w:val="00EB6C9E"/>
    <w:rsid w:val="00EC27F1"/>
    <w:rsid w:val="00EC61A6"/>
    <w:rsid w:val="00EC7327"/>
    <w:rsid w:val="00ED32CF"/>
    <w:rsid w:val="00ED451D"/>
    <w:rsid w:val="00ED7E7F"/>
    <w:rsid w:val="00EE678C"/>
    <w:rsid w:val="00F00249"/>
    <w:rsid w:val="00F164E4"/>
    <w:rsid w:val="00F272A9"/>
    <w:rsid w:val="00F364F0"/>
    <w:rsid w:val="00F36A64"/>
    <w:rsid w:val="00F43C24"/>
    <w:rsid w:val="00F630B6"/>
    <w:rsid w:val="00F67EE0"/>
    <w:rsid w:val="00F709FD"/>
    <w:rsid w:val="00F70CEE"/>
    <w:rsid w:val="00F84FDE"/>
    <w:rsid w:val="00F93283"/>
    <w:rsid w:val="00FA09BD"/>
    <w:rsid w:val="00FA1708"/>
    <w:rsid w:val="00FA4163"/>
    <w:rsid w:val="00FB1E81"/>
    <w:rsid w:val="00FC6699"/>
    <w:rsid w:val="00FD0419"/>
    <w:rsid w:val="00FD25BF"/>
    <w:rsid w:val="00FD2B15"/>
    <w:rsid w:val="00FD4CEF"/>
    <w:rsid w:val="00FE2851"/>
    <w:rsid w:val="00FF2420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DC0E"/>
  <w15:chartTrackingRefBased/>
  <w15:docId w15:val="{E640F500-19D5-4A5B-BCE8-938D56B3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0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10B9"/>
  </w:style>
  <w:style w:type="paragraph" w:styleId="Footer">
    <w:name w:val="footer"/>
    <w:basedOn w:val="Normal"/>
    <w:link w:val="FooterChar"/>
    <w:uiPriority w:val="99"/>
    <w:unhideWhenUsed/>
    <w:rsid w:val="00C810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10B9"/>
  </w:style>
  <w:style w:type="paragraph" w:styleId="ListParagraph">
    <w:name w:val="List Paragraph"/>
    <w:basedOn w:val="Normal"/>
    <w:uiPriority w:val="34"/>
    <w:qFormat/>
    <w:rsid w:val="00C810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\OneDrive\Marque%20Car%20Club\Treasurer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73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Fraser</dc:creator>
  <cp:keywords/>
  <dc:description/>
  <cp:lastModifiedBy>Michele Fraser</cp:lastModifiedBy>
  <cp:revision>26</cp:revision>
  <cp:lastPrinted>2025-08-08T22:36:00Z</cp:lastPrinted>
  <dcterms:created xsi:type="dcterms:W3CDTF">2025-01-15T07:30:00Z</dcterms:created>
  <dcterms:modified xsi:type="dcterms:W3CDTF">2025-08-08T22:36:00Z</dcterms:modified>
</cp:coreProperties>
</file>