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F8428" w14:textId="77777777" w:rsidR="00B3480A" w:rsidRDefault="00B3480A"/>
    <w:p w14:paraId="4B469074" w14:textId="2708887D" w:rsidR="00852369" w:rsidRPr="00852369" w:rsidRDefault="00C810B9">
      <w:pPr>
        <w:rPr>
          <w:sz w:val="20"/>
          <w:szCs w:val="20"/>
        </w:rPr>
      </w:pPr>
      <w:r w:rsidRPr="00852369">
        <w:rPr>
          <w:sz w:val="20"/>
          <w:szCs w:val="20"/>
        </w:rPr>
        <w:t>Meeting Minutes</w:t>
      </w:r>
      <w:r w:rsidR="00130286">
        <w:rPr>
          <w:sz w:val="20"/>
          <w:szCs w:val="20"/>
        </w:rPr>
        <w:t xml:space="preserve"> </w:t>
      </w:r>
    </w:p>
    <w:p w14:paraId="023FF438" w14:textId="5AC7A40B" w:rsidR="00C810B9" w:rsidRDefault="00C810B9">
      <w:pPr>
        <w:rPr>
          <w:sz w:val="20"/>
          <w:szCs w:val="20"/>
        </w:rPr>
      </w:pPr>
      <w:r w:rsidRPr="00852369">
        <w:rPr>
          <w:sz w:val="20"/>
          <w:szCs w:val="20"/>
        </w:rPr>
        <w:t>Meeting</w:t>
      </w:r>
      <w:r w:rsidR="00C21A91">
        <w:rPr>
          <w:sz w:val="20"/>
          <w:szCs w:val="20"/>
        </w:rPr>
        <w:tab/>
      </w:r>
      <w:r w:rsidR="00C21A91">
        <w:rPr>
          <w:sz w:val="20"/>
          <w:szCs w:val="20"/>
        </w:rPr>
        <w:tab/>
      </w:r>
      <w:r w:rsidR="00DF16B6">
        <w:rPr>
          <w:sz w:val="20"/>
          <w:szCs w:val="20"/>
        </w:rPr>
        <w:t>15.10.25</w:t>
      </w:r>
    </w:p>
    <w:p w14:paraId="46335CC8" w14:textId="23D2E8B1" w:rsidR="00A32896" w:rsidRDefault="00C810B9" w:rsidP="00CB7D9F">
      <w:pPr>
        <w:ind w:left="1440" w:hanging="1440"/>
        <w:rPr>
          <w:sz w:val="20"/>
          <w:szCs w:val="20"/>
        </w:rPr>
      </w:pPr>
      <w:r w:rsidRPr="00852369">
        <w:rPr>
          <w:sz w:val="20"/>
          <w:szCs w:val="20"/>
        </w:rPr>
        <w:t>Attendance:</w:t>
      </w:r>
      <w:r w:rsidR="00454A2D" w:rsidRPr="00852369">
        <w:rPr>
          <w:sz w:val="20"/>
          <w:szCs w:val="20"/>
        </w:rPr>
        <w:t xml:space="preserve">  </w:t>
      </w:r>
      <w:r w:rsidR="00F36A64">
        <w:rPr>
          <w:sz w:val="20"/>
          <w:szCs w:val="20"/>
        </w:rPr>
        <w:t xml:space="preserve">  </w:t>
      </w:r>
      <w:r w:rsidR="00562037">
        <w:rPr>
          <w:sz w:val="20"/>
          <w:szCs w:val="20"/>
        </w:rPr>
        <w:tab/>
      </w:r>
      <w:r w:rsidR="000A6F55">
        <w:rPr>
          <w:sz w:val="20"/>
          <w:szCs w:val="20"/>
        </w:rPr>
        <w:t>Karen &amp; Rick Bell, Jeff Sutherland, Michele Fraser, Alan &amp; Pam Stibbs, Ian &amp; Carol Rehbein, Michael Seymour, Evonne Skimmings, Troy Tappenden, Ray Scagliotti, Sue Woods, Geoff &amp; Karen Parnell, Noel &amp; Debbie Radford, Errol &amp; Jo Reeves</w:t>
      </w:r>
    </w:p>
    <w:p w14:paraId="7F929CE7" w14:textId="3E9E33F6" w:rsidR="00A32896" w:rsidRDefault="00A32896" w:rsidP="00CB7D9F">
      <w:pPr>
        <w:ind w:left="1440" w:hanging="1440"/>
        <w:rPr>
          <w:sz w:val="20"/>
          <w:szCs w:val="20"/>
        </w:rPr>
      </w:pPr>
      <w:r>
        <w:rPr>
          <w:sz w:val="20"/>
          <w:szCs w:val="20"/>
        </w:rPr>
        <w:t>Apologies:</w:t>
      </w:r>
      <w:r w:rsidR="00841605">
        <w:rPr>
          <w:sz w:val="20"/>
          <w:szCs w:val="20"/>
        </w:rPr>
        <w:t xml:space="preserve">  </w:t>
      </w:r>
      <w:r w:rsidR="00FE0F8C">
        <w:rPr>
          <w:sz w:val="20"/>
          <w:szCs w:val="20"/>
        </w:rPr>
        <w:tab/>
      </w:r>
    </w:p>
    <w:p w14:paraId="72874997" w14:textId="77777777" w:rsidR="00A32896" w:rsidRPr="00852369" w:rsidRDefault="00A32896" w:rsidP="00CB7D9F">
      <w:pPr>
        <w:ind w:left="1440" w:hanging="1440"/>
        <w:rPr>
          <w:sz w:val="20"/>
          <w:szCs w:val="20"/>
        </w:rPr>
      </w:pPr>
    </w:p>
    <w:p w14:paraId="1D2D37C3" w14:textId="4296FAEC" w:rsidR="00C810B9" w:rsidRDefault="00C810B9">
      <w:pPr>
        <w:rPr>
          <w:sz w:val="20"/>
          <w:szCs w:val="20"/>
        </w:rPr>
      </w:pPr>
      <w:r w:rsidRPr="00852369">
        <w:rPr>
          <w:sz w:val="20"/>
          <w:szCs w:val="20"/>
        </w:rPr>
        <w:t xml:space="preserve">Meeting opened </w:t>
      </w:r>
      <w:r w:rsidR="000A6F55" w:rsidRPr="00852369">
        <w:rPr>
          <w:sz w:val="20"/>
          <w:szCs w:val="20"/>
        </w:rPr>
        <w:t xml:space="preserve">at </w:t>
      </w:r>
      <w:r w:rsidR="000A6F55">
        <w:rPr>
          <w:sz w:val="20"/>
          <w:szCs w:val="20"/>
        </w:rPr>
        <w:t>7.56</w:t>
      </w:r>
      <w:r w:rsidR="00A01CA9">
        <w:rPr>
          <w:sz w:val="20"/>
          <w:szCs w:val="20"/>
        </w:rPr>
        <w:t xml:space="preserve"> </w:t>
      </w:r>
      <w:r w:rsidR="00DF16B6">
        <w:rPr>
          <w:sz w:val="20"/>
          <w:szCs w:val="20"/>
        </w:rPr>
        <w:t xml:space="preserve">     </w:t>
      </w:r>
      <w:r w:rsidR="00535E7C">
        <w:rPr>
          <w:sz w:val="20"/>
          <w:szCs w:val="20"/>
        </w:rPr>
        <w:t>pm.</w:t>
      </w:r>
    </w:p>
    <w:p w14:paraId="21107980" w14:textId="77777777" w:rsidR="003C149E" w:rsidRDefault="003C149E">
      <w:pPr>
        <w:rPr>
          <w:sz w:val="20"/>
          <w:szCs w:val="20"/>
        </w:rPr>
      </w:pPr>
    </w:p>
    <w:p w14:paraId="6AC0E870" w14:textId="1FF9554B" w:rsidR="00C810B9" w:rsidRDefault="00C810B9">
      <w:pPr>
        <w:rPr>
          <w:sz w:val="20"/>
          <w:szCs w:val="20"/>
        </w:rPr>
      </w:pPr>
      <w:r w:rsidRPr="00852369">
        <w:rPr>
          <w:sz w:val="20"/>
          <w:szCs w:val="20"/>
        </w:rPr>
        <w:t xml:space="preserve">Meeting chaired </w:t>
      </w:r>
      <w:r w:rsidR="003C149E" w:rsidRPr="00852369">
        <w:rPr>
          <w:sz w:val="20"/>
          <w:szCs w:val="20"/>
        </w:rPr>
        <w:t>by</w:t>
      </w:r>
      <w:r w:rsidR="000A6F55">
        <w:rPr>
          <w:sz w:val="20"/>
          <w:szCs w:val="20"/>
        </w:rPr>
        <w:t xml:space="preserve"> Michele Fraser</w:t>
      </w:r>
      <w:r w:rsidR="00DF16B6">
        <w:rPr>
          <w:sz w:val="20"/>
          <w:szCs w:val="20"/>
        </w:rPr>
        <w:tab/>
      </w:r>
      <w:r w:rsidR="00DF16B6">
        <w:rPr>
          <w:sz w:val="20"/>
          <w:szCs w:val="20"/>
        </w:rPr>
        <w:tab/>
      </w:r>
      <w:r w:rsidR="003C149E">
        <w:rPr>
          <w:sz w:val="20"/>
          <w:szCs w:val="20"/>
        </w:rPr>
        <w:t>.</w:t>
      </w:r>
      <w:r w:rsidR="00721798">
        <w:rPr>
          <w:sz w:val="20"/>
          <w:szCs w:val="20"/>
        </w:rPr>
        <w:tab/>
      </w:r>
    </w:p>
    <w:p w14:paraId="4CFAD5FD" w14:textId="77777777" w:rsidR="00852369" w:rsidRPr="00852369" w:rsidRDefault="00852369">
      <w:pPr>
        <w:rPr>
          <w:sz w:val="20"/>
          <w:szCs w:val="20"/>
        </w:rPr>
      </w:pPr>
    </w:p>
    <w:p w14:paraId="20A93D63" w14:textId="1EA4D97E" w:rsidR="009E3523" w:rsidRDefault="00C810B9">
      <w:pPr>
        <w:rPr>
          <w:sz w:val="20"/>
          <w:szCs w:val="20"/>
        </w:rPr>
      </w:pPr>
      <w:r w:rsidRPr="00674101">
        <w:rPr>
          <w:b/>
          <w:bCs/>
          <w:sz w:val="20"/>
          <w:szCs w:val="20"/>
        </w:rPr>
        <w:t xml:space="preserve">Previous </w:t>
      </w:r>
      <w:r w:rsidR="00E75F00" w:rsidRPr="00674101">
        <w:rPr>
          <w:b/>
          <w:bCs/>
          <w:sz w:val="20"/>
          <w:szCs w:val="20"/>
        </w:rPr>
        <w:t>minutes</w:t>
      </w:r>
      <w:r w:rsidR="00E75F00" w:rsidRPr="00852369">
        <w:rPr>
          <w:sz w:val="20"/>
          <w:szCs w:val="20"/>
        </w:rPr>
        <w:t xml:space="preserve"> </w:t>
      </w:r>
      <w:r w:rsidR="00E75F00">
        <w:rPr>
          <w:sz w:val="20"/>
          <w:szCs w:val="20"/>
        </w:rPr>
        <w:t>read by</w:t>
      </w:r>
      <w:r w:rsidR="00A01CA9">
        <w:rPr>
          <w:sz w:val="20"/>
          <w:szCs w:val="20"/>
        </w:rPr>
        <w:tab/>
      </w:r>
      <w:r w:rsidR="000A6F55">
        <w:rPr>
          <w:sz w:val="20"/>
          <w:szCs w:val="20"/>
        </w:rPr>
        <w:t>Michele Fraser</w:t>
      </w:r>
      <w:r w:rsidR="00E75F00">
        <w:rPr>
          <w:sz w:val="20"/>
          <w:szCs w:val="20"/>
        </w:rPr>
        <w:t xml:space="preserve">.  Accepted, and moved by </w:t>
      </w:r>
      <w:r w:rsidR="000A6F55">
        <w:rPr>
          <w:sz w:val="20"/>
          <w:szCs w:val="20"/>
        </w:rPr>
        <w:t xml:space="preserve">Karen Bell </w:t>
      </w:r>
      <w:r w:rsidR="00E75F00">
        <w:rPr>
          <w:sz w:val="20"/>
          <w:szCs w:val="20"/>
        </w:rPr>
        <w:t>and seconded by</w:t>
      </w:r>
      <w:r w:rsidR="000A6F55">
        <w:rPr>
          <w:sz w:val="20"/>
          <w:szCs w:val="20"/>
        </w:rPr>
        <w:t xml:space="preserve"> Jeff Sutherland.</w:t>
      </w:r>
      <w:r w:rsidR="00DF16B6">
        <w:rPr>
          <w:sz w:val="20"/>
          <w:szCs w:val="20"/>
        </w:rPr>
        <w:tab/>
      </w:r>
      <w:r w:rsidR="00DF16B6">
        <w:rPr>
          <w:sz w:val="20"/>
          <w:szCs w:val="20"/>
        </w:rPr>
        <w:tab/>
      </w:r>
      <w:r w:rsidR="00FE0F8C">
        <w:rPr>
          <w:sz w:val="20"/>
          <w:szCs w:val="20"/>
        </w:rPr>
        <w:t>.</w:t>
      </w:r>
    </w:p>
    <w:p w14:paraId="48982CA4" w14:textId="330694D0" w:rsidR="00361820" w:rsidRDefault="00C810B9">
      <w:pPr>
        <w:rPr>
          <w:sz w:val="20"/>
          <w:szCs w:val="20"/>
        </w:rPr>
      </w:pPr>
      <w:r w:rsidRPr="00852369">
        <w:rPr>
          <w:b/>
          <w:bCs/>
          <w:sz w:val="20"/>
          <w:szCs w:val="20"/>
        </w:rPr>
        <w:t>Treasurers Report</w:t>
      </w:r>
      <w:r w:rsidRPr="00852369">
        <w:rPr>
          <w:sz w:val="20"/>
          <w:szCs w:val="20"/>
        </w:rPr>
        <w:t xml:space="preserve"> </w:t>
      </w:r>
      <w:r w:rsidR="00FC6699">
        <w:rPr>
          <w:sz w:val="20"/>
          <w:szCs w:val="20"/>
        </w:rPr>
        <w:t>read by</w:t>
      </w:r>
      <w:r w:rsidR="00DF16B6">
        <w:rPr>
          <w:sz w:val="20"/>
          <w:szCs w:val="20"/>
        </w:rPr>
        <w:tab/>
      </w:r>
      <w:r w:rsidR="000A6F55">
        <w:rPr>
          <w:sz w:val="20"/>
          <w:szCs w:val="20"/>
        </w:rPr>
        <w:t xml:space="preserve"> Michele Fraserr.</w:t>
      </w:r>
      <w:r w:rsidR="00FC6699">
        <w:rPr>
          <w:sz w:val="20"/>
          <w:szCs w:val="20"/>
        </w:rPr>
        <w:t xml:space="preserve">  Accepted, and moved b</w:t>
      </w:r>
      <w:r w:rsidR="00293AEB">
        <w:rPr>
          <w:sz w:val="20"/>
          <w:szCs w:val="20"/>
        </w:rPr>
        <w:t xml:space="preserve">y </w:t>
      </w:r>
      <w:r w:rsidR="000A6F55">
        <w:rPr>
          <w:sz w:val="20"/>
          <w:szCs w:val="20"/>
        </w:rPr>
        <w:t xml:space="preserve">Pam Stibbs </w:t>
      </w:r>
      <w:r w:rsidR="002F7C7B">
        <w:rPr>
          <w:sz w:val="20"/>
          <w:szCs w:val="20"/>
        </w:rPr>
        <w:t>a</w:t>
      </w:r>
      <w:r w:rsidR="00FC6699">
        <w:rPr>
          <w:sz w:val="20"/>
          <w:szCs w:val="20"/>
        </w:rPr>
        <w:t>nd seconded by</w:t>
      </w:r>
      <w:r w:rsidR="000A6F55">
        <w:rPr>
          <w:sz w:val="20"/>
          <w:szCs w:val="20"/>
        </w:rPr>
        <w:t xml:space="preserve"> Rick Bell.</w:t>
      </w:r>
    </w:p>
    <w:p w14:paraId="57B9C372" w14:textId="77777777" w:rsidR="000A6F55" w:rsidRPr="00852369" w:rsidRDefault="000A6F55">
      <w:pPr>
        <w:rPr>
          <w:sz w:val="20"/>
          <w:szCs w:val="20"/>
        </w:rPr>
      </w:pPr>
    </w:p>
    <w:p w14:paraId="6A697739" w14:textId="2498E6FC" w:rsidR="00C810B9" w:rsidRDefault="00A6623E">
      <w:pPr>
        <w:rPr>
          <w:sz w:val="20"/>
          <w:szCs w:val="20"/>
        </w:rPr>
      </w:pPr>
      <w:r w:rsidRPr="00852369">
        <w:rPr>
          <w:b/>
          <w:bCs/>
          <w:sz w:val="20"/>
          <w:szCs w:val="20"/>
        </w:rPr>
        <w:t>Social Calendar</w:t>
      </w:r>
      <w:r w:rsidR="00454A2D" w:rsidRPr="00852369">
        <w:rPr>
          <w:b/>
          <w:bCs/>
          <w:sz w:val="20"/>
          <w:szCs w:val="20"/>
        </w:rPr>
        <w:t xml:space="preserve">: </w:t>
      </w:r>
      <w:r w:rsidRPr="00852369">
        <w:rPr>
          <w:b/>
          <w:bCs/>
          <w:sz w:val="20"/>
          <w:szCs w:val="20"/>
        </w:rPr>
        <w:t xml:space="preserve"> </w:t>
      </w:r>
      <w:r w:rsidRPr="00852369">
        <w:rPr>
          <w:sz w:val="20"/>
          <w:szCs w:val="20"/>
        </w:rPr>
        <w:t xml:space="preserve">upcoming social </w:t>
      </w:r>
      <w:r w:rsidR="00721798">
        <w:rPr>
          <w:sz w:val="20"/>
          <w:szCs w:val="20"/>
        </w:rPr>
        <w:t>events for</w:t>
      </w:r>
      <w:r w:rsidR="00C46C85">
        <w:rPr>
          <w:sz w:val="20"/>
          <w:szCs w:val="20"/>
        </w:rPr>
        <w:t xml:space="preserve"> </w:t>
      </w:r>
      <w:r w:rsidR="00DF16B6">
        <w:rPr>
          <w:sz w:val="20"/>
          <w:szCs w:val="20"/>
        </w:rPr>
        <w:t xml:space="preserve">October/November </w:t>
      </w:r>
      <w:r w:rsidR="008903B3">
        <w:rPr>
          <w:sz w:val="20"/>
          <w:szCs w:val="20"/>
        </w:rPr>
        <w:t>2025</w:t>
      </w:r>
      <w:r w:rsidR="00721798">
        <w:rPr>
          <w:sz w:val="20"/>
          <w:szCs w:val="20"/>
        </w:rPr>
        <w:t>:</w:t>
      </w:r>
    </w:p>
    <w:p w14:paraId="5B2D6CBB" w14:textId="7FA795A3" w:rsidR="00A01CA9" w:rsidRDefault="00DF16B6" w:rsidP="003910B6">
      <w:pPr>
        <w:pStyle w:val="ListParagraph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Wednesday 8/10/25 – Mid Week Drive</w:t>
      </w:r>
    </w:p>
    <w:p w14:paraId="236FFC85" w14:textId="64540C12" w:rsidR="00DF16B6" w:rsidRDefault="00DF16B6" w:rsidP="003910B6">
      <w:pPr>
        <w:pStyle w:val="ListParagraph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Wednesday 15/10/25 – Club Dinner/Meeting</w:t>
      </w:r>
    </w:p>
    <w:p w14:paraId="09FA4E05" w14:textId="69220A0B" w:rsidR="00DF16B6" w:rsidRDefault="00DF16B6" w:rsidP="003910B6">
      <w:pPr>
        <w:pStyle w:val="ListParagraph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Saturday 18/10/25 – Round 8 Sprint Series</w:t>
      </w:r>
    </w:p>
    <w:p w14:paraId="3CB6DA43" w14:textId="69E991D7" w:rsidR="00DF16B6" w:rsidRDefault="00DF16B6" w:rsidP="003910B6">
      <w:pPr>
        <w:pStyle w:val="ListParagraph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Wednesday 22/10/25 – Mid Week Drive</w:t>
      </w:r>
      <w:r w:rsidR="000A6F55">
        <w:rPr>
          <w:sz w:val="20"/>
          <w:szCs w:val="20"/>
        </w:rPr>
        <w:t xml:space="preserve"> – Hero’s Cafe</w:t>
      </w:r>
    </w:p>
    <w:p w14:paraId="34AE37FD" w14:textId="25CFB0E3" w:rsidR="00DF16B6" w:rsidRDefault="00DF16B6" w:rsidP="003910B6">
      <w:pPr>
        <w:pStyle w:val="ListParagraph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Wednesday 5/11/25 – Mid Week Drive</w:t>
      </w:r>
    </w:p>
    <w:p w14:paraId="40ECC7DC" w14:textId="1152F551" w:rsidR="00DF16B6" w:rsidRDefault="00DF16B6" w:rsidP="003910B6">
      <w:pPr>
        <w:pStyle w:val="ListParagraph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Saturday 8/11/25 – Club Drive</w:t>
      </w:r>
      <w:r w:rsidR="000A6F55">
        <w:rPr>
          <w:sz w:val="20"/>
          <w:szCs w:val="20"/>
        </w:rPr>
        <w:t xml:space="preserve"> – Fish &amp; Chips on Strand</w:t>
      </w:r>
    </w:p>
    <w:p w14:paraId="120FB518" w14:textId="6CA9A27D" w:rsidR="00DF16B6" w:rsidRDefault="00DF16B6" w:rsidP="003910B6">
      <w:pPr>
        <w:pStyle w:val="ListParagraph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Tuesday 11/11/25 - Meeting</w:t>
      </w:r>
    </w:p>
    <w:p w14:paraId="59BD9FC0" w14:textId="77777777" w:rsidR="003910B6" w:rsidRDefault="003910B6" w:rsidP="003910B6">
      <w:pPr>
        <w:pStyle w:val="ListParagraph"/>
        <w:ind w:left="1440"/>
        <w:rPr>
          <w:sz w:val="20"/>
          <w:szCs w:val="20"/>
        </w:rPr>
      </w:pPr>
    </w:p>
    <w:p w14:paraId="19B02778" w14:textId="0471B113" w:rsidR="0046721F" w:rsidRDefault="00A6623E" w:rsidP="006034A4">
      <w:pPr>
        <w:rPr>
          <w:b/>
          <w:bCs/>
          <w:sz w:val="20"/>
          <w:szCs w:val="20"/>
        </w:rPr>
      </w:pPr>
      <w:r w:rsidRPr="00852369">
        <w:rPr>
          <w:b/>
          <w:bCs/>
          <w:sz w:val="20"/>
          <w:szCs w:val="20"/>
        </w:rPr>
        <w:t>General Business</w:t>
      </w:r>
    </w:p>
    <w:p w14:paraId="4C10BE70" w14:textId="54C89A3B" w:rsidR="003910B6" w:rsidRDefault="00A01CA9" w:rsidP="009E3523">
      <w:pPr>
        <w:pStyle w:val="ListParagraph"/>
        <w:numPr>
          <w:ilvl w:val="0"/>
          <w:numId w:val="27"/>
        </w:numPr>
      </w:pPr>
      <w:r>
        <w:t>Caps for sale $24.00</w:t>
      </w:r>
    </w:p>
    <w:p w14:paraId="5F960070" w14:textId="0B74BEA6" w:rsidR="00A01CA9" w:rsidRDefault="00A01CA9" w:rsidP="00A01CA9">
      <w:pPr>
        <w:pStyle w:val="ListParagraph"/>
        <w:numPr>
          <w:ilvl w:val="0"/>
          <w:numId w:val="27"/>
        </w:numPr>
      </w:pPr>
      <w:r>
        <w:t>Xmas Party – Brothers Leagues Club 29/11/25 6:00pm.  Tickets $28.00/head – club subsidise $2</w:t>
      </w:r>
      <w:r w:rsidR="00273EA4">
        <w:t>5.45</w:t>
      </w:r>
      <w:r>
        <w:t>/head.  Food will be a buffet of:  Roast Beef, oven roasted Barra, Country Style Chicken, Middle Eastern Slow Roasted Lamb, Salads &amp; dessert.  Tea &amp; Coffee.</w:t>
      </w:r>
    </w:p>
    <w:p w14:paraId="573495B5" w14:textId="1AA0583E" w:rsidR="00712757" w:rsidRDefault="000A6F55" w:rsidP="00A01CA9">
      <w:pPr>
        <w:pStyle w:val="ListParagraph"/>
        <w:numPr>
          <w:ilvl w:val="0"/>
          <w:numId w:val="27"/>
        </w:numPr>
      </w:pPr>
      <w:r>
        <w:t>Michael was asked to supply to Michele 2026 Racing Calendar to be distributed to RRATS &amp; Ambo for attendance/hire.</w:t>
      </w:r>
    </w:p>
    <w:p w14:paraId="299D8D04" w14:textId="6339C74F" w:rsidR="000A6F55" w:rsidRDefault="000A6F55" w:rsidP="00A01CA9">
      <w:pPr>
        <w:pStyle w:val="ListParagraph"/>
        <w:numPr>
          <w:ilvl w:val="0"/>
          <w:numId w:val="27"/>
        </w:numPr>
      </w:pPr>
      <w:r>
        <w:t>Michael reported that the access road is a go ahead and that we should put up signs and send out maps when completed.</w:t>
      </w:r>
    </w:p>
    <w:p w14:paraId="1207C732" w14:textId="6A314DC4" w:rsidR="00FE0F8C" w:rsidRDefault="00FE0F8C" w:rsidP="00DF16B6"/>
    <w:p w14:paraId="412AF4F4" w14:textId="3FC767B4" w:rsidR="00E365F9" w:rsidRDefault="00DE6C0D" w:rsidP="00E365F9">
      <w:r>
        <w:t xml:space="preserve">Meeting closed </w:t>
      </w:r>
      <w:r w:rsidR="009E3523">
        <w:t xml:space="preserve">at </w:t>
      </w:r>
      <w:r w:rsidR="002F7C7B">
        <w:t>8:</w:t>
      </w:r>
      <w:r w:rsidR="000A6F55">
        <w:t>25</w:t>
      </w:r>
      <w:r w:rsidR="002F7C7B">
        <w:t xml:space="preserve"> </w:t>
      </w:r>
      <w:r w:rsidR="009E3523">
        <w:t>pm.</w:t>
      </w:r>
    </w:p>
    <w:sectPr w:rsidR="00E365F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498EA" w14:textId="77777777" w:rsidR="00607F0A" w:rsidRDefault="00607F0A" w:rsidP="00C810B9">
      <w:pPr>
        <w:spacing w:after="0"/>
      </w:pPr>
      <w:r>
        <w:separator/>
      </w:r>
    </w:p>
  </w:endnote>
  <w:endnote w:type="continuationSeparator" w:id="0">
    <w:p w14:paraId="2F3FEFAC" w14:textId="77777777" w:rsidR="00607F0A" w:rsidRDefault="00607F0A" w:rsidP="00C810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FA3E9" w14:textId="77777777" w:rsidR="00607F0A" w:rsidRDefault="00607F0A" w:rsidP="00C810B9">
      <w:pPr>
        <w:spacing w:after="0"/>
      </w:pPr>
      <w:r>
        <w:separator/>
      </w:r>
    </w:p>
  </w:footnote>
  <w:footnote w:type="continuationSeparator" w:id="0">
    <w:p w14:paraId="1ABCAFC6" w14:textId="77777777" w:rsidR="00607F0A" w:rsidRDefault="00607F0A" w:rsidP="00C810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89820" w14:textId="77777777" w:rsidR="00C810B9" w:rsidRDefault="00C810B9">
    <w:pPr>
      <w:pStyle w:val="Header"/>
    </w:pPr>
    <w:r>
      <w:rPr>
        <w:noProof/>
      </w:rPr>
      <w:drawing>
        <wp:inline distT="0" distB="0" distL="0" distR="0" wp14:anchorId="6857CF20" wp14:editId="0BB1F35E">
          <wp:extent cx="5731510" cy="763905"/>
          <wp:effectExtent l="0" t="0" r="254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63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E0FE0F" w14:textId="77777777" w:rsidR="00C810B9" w:rsidRDefault="00C810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625"/>
    <w:multiLevelType w:val="hybridMultilevel"/>
    <w:tmpl w:val="82683D4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63303A"/>
    <w:multiLevelType w:val="hybridMultilevel"/>
    <w:tmpl w:val="A774B2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6613"/>
    <w:multiLevelType w:val="hybridMultilevel"/>
    <w:tmpl w:val="5846F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508E5"/>
    <w:multiLevelType w:val="hybridMultilevel"/>
    <w:tmpl w:val="EFFC3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768F4"/>
    <w:multiLevelType w:val="hybridMultilevel"/>
    <w:tmpl w:val="F1A25B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0067C"/>
    <w:multiLevelType w:val="hybridMultilevel"/>
    <w:tmpl w:val="DD4C61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A3627"/>
    <w:multiLevelType w:val="hybridMultilevel"/>
    <w:tmpl w:val="72A244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F6A88"/>
    <w:multiLevelType w:val="hybridMultilevel"/>
    <w:tmpl w:val="4000C3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20F2"/>
    <w:multiLevelType w:val="hybridMultilevel"/>
    <w:tmpl w:val="561CEE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D7772"/>
    <w:multiLevelType w:val="hybridMultilevel"/>
    <w:tmpl w:val="2D6268A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83055A"/>
    <w:multiLevelType w:val="hybridMultilevel"/>
    <w:tmpl w:val="A5FAE5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C6CEA"/>
    <w:multiLevelType w:val="hybridMultilevel"/>
    <w:tmpl w:val="5B1A86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614D7"/>
    <w:multiLevelType w:val="hybridMultilevel"/>
    <w:tmpl w:val="5C7A1D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137892"/>
    <w:multiLevelType w:val="hybridMultilevel"/>
    <w:tmpl w:val="ADB216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01D63"/>
    <w:multiLevelType w:val="hybridMultilevel"/>
    <w:tmpl w:val="5CDCE2E6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51C59"/>
    <w:multiLevelType w:val="hybridMultilevel"/>
    <w:tmpl w:val="7E1C82A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773633"/>
    <w:multiLevelType w:val="hybridMultilevel"/>
    <w:tmpl w:val="EA3CAC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B2B91"/>
    <w:multiLevelType w:val="hybridMultilevel"/>
    <w:tmpl w:val="36D4B9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40433"/>
    <w:multiLevelType w:val="hybridMultilevel"/>
    <w:tmpl w:val="7ED07A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305FAC"/>
    <w:multiLevelType w:val="hybridMultilevel"/>
    <w:tmpl w:val="4DA05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658B2"/>
    <w:multiLevelType w:val="hybridMultilevel"/>
    <w:tmpl w:val="BDB8DC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37666F"/>
    <w:multiLevelType w:val="hybridMultilevel"/>
    <w:tmpl w:val="E6E699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D333CF"/>
    <w:multiLevelType w:val="hybridMultilevel"/>
    <w:tmpl w:val="DC2C13D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E39412B"/>
    <w:multiLevelType w:val="hybridMultilevel"/>
    <w:tmpl w:val="91E8DE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D86100"/>
    <w:multiLevelType w:val="hybridMultilevel"/>
    <w:tmpl w:val="15C8F7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DF03CF"/>
    <w:multiLevelType w:val="hybridMultilevel"/>
    <w:tmpl w:val="92487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A95601"/>
    <w:multiLevelType w:val="hybridMultilevel"/>
    <w:tmpl w:val="6BD64B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985029">
    <w:abstractNumId w:val="3"/>
  </w:num>
  <w:num w:numId="2" w16cid:durableId="1616599748">
    <w:abstractNumId w:val="24"/>
  </w:num>
  <w:num w:numId="3" w16cid:durableId="1818566912">
    <w:abstractNumId w:val="14"/>
  </w:num>
  <w:num w:numId="4" w16cid:durableId="2090695109">
    <w:abstractNumId w:val="19"/>
  </w:num>
  <w:num w:numId="5" w16cid:durableId="2001998436">
    <w:abstractNumId w:val="9"/>
  </w:num>
  <w:num w:numId="6" w16cid:durableId="1687635163">
    <w:abstractNumId w:val="16"/>
  </w:num>
  <w:num w:numId="7" w16cid:durableId="2074504533">
    <w:abstractNumId w:val="6"/>
  </w:num>
  <w:num w:numId="8" w16cid:durableId="1534732827">
    <w:abstractNumId w:val="5"/>
  </w:num>
  <w:num w:numId="9" w16cid:durableId="1246839622">
    <w:abstractNumId w:val="2"/>
  </w:num>
  <w:num w:numId="10" w16cid:durableId="790055694">
    <w:abstractNumId w:val="8"/>
  </w:num>
  <w:num w:numId="11" w16cid:durableId="543449837">
    <w:abstractNumId w:val="26"/>
  </w:num>
  <w:num w:numId="12" w16cid:durableId="1997758576">
    <w:abstractNumId w:val="1"/>
  </w:num>
  <w:num w:numId="13" w16cid:durableId="1696926165">
    <w:abstractNumId w:val="17"/>
  </w:num>
  <w:num w:numId="14" w16cid:durableId="533465055">
    <w:abstractNumId w:val="7"/>
  </w:num>
  <w:num w:numId="15" w16cid:durableId="378938963">
    <w:abstractNumId w:val="21"/>
  </w:num>
  <w:num w:numId="16" w16cid:durableId="1227691020">
    <w:abstractNumId w:val="12"/>
  </w:num>
  <w:num w:numId="17" w16cid:durableId="1584215313">
    <w:abstractNumId w:val="4"/>
  </w:num>
  <w:num w:numId="18" w16cid:durableId="843671337">
    <w:abstractNumId w:val="18"/>
  </w:num>
  <w:num w:numId="19" w16cid:durableId="1707439094">
    <w:abstractNumId w:val="22"/>
  </w:num>
  <w:num w:numId="20" w16cid:durableId="43260570">
    <w:abstractNumId w:val="15"/>
  </w:num>
  <w:num w:numId="21" w16cid:durableId="1741437594">
    <w:abstractNumId w:val="20"/>
  </w:num>
  <w:num w:numId="22" w16cid:durableId="1592160131">
    <w:abstractNumId w:val="10"/>
  </w:num>
  <w:num w:numId="23" w16cid:durableId="598374921">
    <w:abstractNumId w:val="0"/>
  </w:num>
  <w:num w:numId="24" w16cid:durableId="33896070">
    <w:abstractNumId w:val="23"/>
  </w:num>
  <w:num w:numId="25" w16cid:durableId="259726048">
    <w:abstractNumId w:val="11"/>
  </w:num>
  <w:num w:numId="26" w16cid:durableId="103696633">
    <w:abstractNumId w:val="13"/>
  </w:num>
  <w:num w:numId="27" w16cid:durableId="14402235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AE"/>
    <w:rsid w:val="00014182"/>
    <w:rsid w:val="0003431C"/>
    <w:rsid w:val="00061815"/>
    <w:rsid w:val="00064CC9"/>
    <w:rsid w:val="00081534"/>
    <w:rsid w:val="00081A05"/>
    <w:rsid w:val="0008394C"/>
    <w:rsid w:val="000A0062"/>
    <w:rsid w:val="000A2099"/>
    <w:rsid w:val="000A6F55"/>
    <w:rsid w:val="000B2E54"/>
    <w:rsid w:val="000C50F5"/>
    <w:rsid w:val="000C5636"/>
    <w:rsid w:val="000D410B"/>
    <w:rsid w:val="000D59F1"/>
    <w:rsid w:val="000D59FF"/>
    <w:rsid w:val="000D5FB6"/>
    <w:rsid w:val="001143C8"/>
    <w:rsid w:val="001170F6"/>
    <w:rsid w:val="0012629B"/>
    <w:rsid w:val="00130286"/>
    <w:rsid w:val="00141279"/>
    <w:rsid w:val="0014412A"/>
    <w:rsid w:val="0016197C"/>
    <w:rsid w:val="00163049"/>
    <w:rsid w:val="00165006"/>
    <w:rsid w:val="001712B1"/>
    <w:rsid w:val="001735EE"/>
    <w:rsid w:val="00176D89"/>
    <w:rsid w:val="00184163"/>
    <w:rsid w:val="00191C6C"/>
    <w:rsid w:val="00192084"/>
    <w:rsid w:val="001A1285"/>
    <w:rsid w:val="001A2092"/>
    <w:rsid w:val="001A5CCE"/>
    <w:rsid w:val="001A75F0"/>
    <w:rsid w:val="001F34EC"/>
    <w:rsid w:val="001F7D45"/>
    <w:rsid w:val="00203C5F"/>
    <w:rsid w:val="0020494B"/>
    <w:rsid w:val="002072A4"/>
    <w:rsid w:val="00213A25"/>
    <w:rsid w:val="00216AD2"/>
    <w:rsid w:val="002220EE"/>
    <w:rsid w:val="00226AEB"/>
    <w:rsid w:val="0023724B"/>
    <w:rsid w:val="002510DD"/>
    <w:rsid w:val="002565B1"/>
    <w:rsid w:val="00273EA4"/>
    <w:rsid w:val="00275A0C"/>
    <w:rsid w:val="00277078"/>
    <w:rsid w:val="00293AEB"/>
    <w:rsid w:val="002B0AF8"/>
    <w:rsid w:val="002C5A09"/>
    <w:rsid w:val="002E2FFE"/>
    <w:rsid w:val="002F6984"/>
    <w:rsid w:val="002F7C7B"/>
    <w:rsid w:val="00301A34"/>
    <w:rsid w:val="00313D96"/>
    <w:rsid w:val="0031674C"/>
    <w:rsid w:val="003167F0"/>
    <w:rsid w:val="00343358"/>
    <w:rsid w:val="00343500"/>
    <w:rsid w:val="00350EA9"/>
    <w:rsid w:val="00352504"/>
    <w:rsid w:val="00361820"/>
    <w:rsid w:val="003720FD"/>
    <w:rsid w:val="003902DC"/>
    <w:rsid w:val="003910B6"/>
    <w:rsid w:val="003A500E"/>
    <w:rsid w:val="003C149E"/>
    <w:rsid w:val="003C25A4"/>
    <w:rsid w:val="003D228E"/>
    <w:rsid w:val="003D680C"/>
    <w:rsid w:val="003D7CF5"/>
    <w:rsid w:val="003E1826"/>
    <w:rsid w:val="004206A4"/>
    <w:rsid w:val="00430381"/>
    <w:rsid w:val="00437381"/>
    <w:rsid w:val="00442003"/>
    <w:rsid w:val="004435F8"/>
    <w:rsid w:val="00451A4D"/>
    <w:rsid w:val="00454A2D"/>
    <w:rsid w:val="00465F4E"/>
    <w:rsid w:val="0046721F"/>
    <w:rsid w:val="0048586E"/>
    <w:rsid w:val="00492094"/>
    <w:rsid w:val="004952EC"/>
    <w:rsid w:val="004A0043"/>
    <w:rsid w:val="004A23E5"/>
    <w:rsid w:val="004A34E7"/>
    <w:rsid w:val="004C49A5"/>
    <w:rsid w:val="004E1011"/>
    <w:rsid w:val="004F63F0"/>
    <w:rsid w:val="005075D4"/>
    <w:rsid w:val="0051583D"/>
    <w:rsid w:val="005173ED"/>
    <w:rsid w:val="005264DE"/>
    <w:rsid w:val="00535797"/>
    <w:rsid w:val="00535E7C"/>
    <w:rsid w:val="00545971"/>
    <w:rsid w:val="00562037"/>
    <w:rsid w:val="005A55F7"/>
    <w:rsid w:val="005B5C26"/>
    <w:rsid w:val="005C099D"/>
    <w:rsid w:val="005C131E"/>
    <w:rsid w:val="006022A0"/>
    <w:rsid w:val="006034A4"/>
    <w:rsid w:val="00607F0A"/>
    <w:rsid w:val="00612D0F"/>
    <w:rsid w:val="00616226"/>
    <w:rsid w:val="0062042B"/>
    <w:rsid w:val="0062708D"/>
    <w:rsid w:val="00630C36"/>
    <w:rsid w:val="00631945"/>
    <w:rsid w:val="00661E9E"/>
    <w:rsid w:val="00671C3F"/>
    <w:rsid w:val="00674101"/>
    <w:rsid w:val="006743D0"/>
    <w:rsid w:val="00684966"/>
    <w:rsid w:val="006859B9"/>
    <w:rsid w:val="006A6933"/>
    <w:rsid w:val="006B18D4"/>
    <w:rsid w:val="006C2351"/>
    <w:rsid w:val="006D365A"/>
    <w:rsid w:val="006D6F7E"/>
    <w:rsid w:val="006E2566"/>
    <w:rsid w:val="006E293C"/>
    <w:rsid w:val="006F61AC"/>
    <w:rsid w:val="007051E2"/>
    <w:rsid w:val="00712757"/>
    <w:rsid w:val="00721798"/>
    <w:rsid w:val="0072506A"/>
    <w:rsid w:val="00727997"/>
    <w:rsid w:val="007415B5"/>
    <w:rsid w:val="00751342"/>
    <w:rsid w:val="007514B1"/>
    <w:rsid w:val="007877FE"/>
    <w:rsid w:val="007B1FDA"/>
    <w:rsid w:val="007B3390"/>
    <w:rsid w:val="007C08E6"/>
    <w:rsid w:val="007C48D8"/>
    <w:rsid w:val="007C6F29"/>
    <w:rsid w:val="00804701"/>
    <w:rsid w:val="00806ACC"/>
    <w:rsid w:val="00815DF1"/>
    <w:rsid w:val="008165AB"/>
    <w:rsid w:val="008376D2"/>
    <w:rsid w:val="00841605"/>
    <w:rsid w:val="00852369"/>
    <w:rsid w:val="00853248"/>
    <w:rsid w:val="00857426"/>
    <w:rsid w:val="0086280E"/>
    <w:rsid w:val="008649CF"/>
    <w:rsid w:val="00873655"/>
    <w:rsid w:val="00882B2B"/>
    <w:rsid w:val="00882DAB"/>
    <w:rsid w:val="008903B3"/>
    <w:rsid w:val="008A03A4"/>
    <w:rsid w:val="008A49AF"/>
    <w:rsid w:val="008B7460"/>
    <w:rsid w:val="008D1DFF"/>
    <w:rsid w:val="008E4942"/>
    <w:rsid w:val="008E59EC"/>
    <w:rsid w:val="008F2A7A"/>
    <w:rsid w:val="008F43C8"/>
    <w:rsid w:val="0091203B"/>
    <w:rsid w:val="009167AE"/>
    <w:rsid w:val="009237F0"/>
    <w:rsid w:val="00923E31"/>
    <w:rsid w:val="0092722B"/>
    <w:rsid w:val="00931B6A"/>
    <w:rsid w:val="009348A9"/>
    <w:rsid w:val="00942FD2"/>
    <w:rsid w:val="009445C3"/>
    <w:rsid w:val="00944643"/>
    <w:rsid w:val="00946192"/>
    <w:rsid w:val="00954768"/>
    <w:rsid w:val="009607BF"/>
    <w:rsid w:val="00966A80"/>
    <w:rsid w:val="00966B17"/>
    <w:rsid w:val="00966D7C"/>
    <w:rsid w:val="00970F56"/>
    <w:rsid w:val="00976FFB"/>
    <w:rsid w:val="0098226C"/>
    <w:rsid w:val="00985492"/>
    <w:rsid w:val="00996D81"/>
    <w:rsid w:val="009A2788"/>
    <w:rsid w:val="009A591C"/>
    <w:rsid w:val="009B7976"/>
    <w:rsid w:val="009D04EE"/>
    <w:rsid w:val="009D7C7C"/>
    <w:rsid w:val="009E3523"/>
    <w:rsid w:val="009E47AD"/>
    <w:rsid w:val="009E4CD1"/>
    <w:rsid w:val="009F342A"/>
    <w:rsid w:val="00A006CE"/>
    <w:rsid w:val="00A01CA9"/>
    <w:rsid w:val="00A055B2"/>
    <w:rsid w:val="00A07507"/>
    <w:rsid w:val="00A07EE1"/>
    <w:rsid w:val="00A1427F"/>
    <w:rsid w:val="00A20691"/>
    <w:rsid w:val="00A32896"/>
    <w:rsid w:val="00A5397D"/>
    <w:rsid w:val="00A54F24"/>
    <w:rsid w:val="00A65D5F"/>
    <w:rsid w:val="00A6623E"/>
    <w:rsid w:val="00A70F42"/>
    <w:rsid w:val="00A810D7"/>
    <w:rsid w:val="00A813A3"/>
    <w:rsid w:val="00A87912"/>
    <w:rsid w:val="00A93B18"/>
    <w:rsid w:val="00A97466"/>
    <w:rsid w:val="00AA3EE2"/>
    <w:rsid w:val="00AA5BA2"/>
    <w:rsid w:val="00AB0E72"/>
    <w:rsid w:val="00AB5DE3"/>
    <w:rsid w:val="00AB7B67"/>
    <w:rsid w:val="00AC168D"/>
    <w:rsid w:val="00AD0FE5"/>
    <w:rsid w:val="00AE6566"/>
    <w:rsid w:val="00B056B0"/>
    <w:rsid w:val="00B070B1"/>
    <w:rsid w:val="00B12C2A"/>
    <w:rsid w:val="00B168E3"/>
    <w:rsid w:val="00B26DEE"/>
    <w:rsid w:val="00B3480A"/>
    <w:rsid w:val="00B36C54"/>
    <w:rsid w:val="00B5193F"/>
    <w:rsid w:val="00B65B6C"/>
    <w:rsid w:val="00B969DA"/>
    <w:rsid w:val="00BB33F0"/>
    <w:rsid w:val="00BB345D"/>
    <w:rsid w:val="00BB4A72"/>
    <w:rsid w:val="00BD4533"/>
    <w:rsid w:val="00C204EC"/>
    <w:rsid w:val="00C21A91"/>
    <w:rsid w:val="00C37242"/>
    <w:rsid w:val="00C46C85"/>
    <w:rsid w:val="00C50798"/>
    <w:rsid w:val="00C66B24"/>
    <w:rsid w:val="00C67370"/>
    <w:rsid w:val="00C77CA5"/>
    <w:rsid w:val="00C810B9"/>
    <w:rsid w:val="00CA33A6"/>
    <w:rsid w:val="00CA6A5D"/>
    <w:rsid w:val="00CA7DC2"/>
    <w:rsid w:val="00CB7D9F"/>
    <w:rsid w:val="00CD0CAB"/>
    <w:rsid w:val="00CD7341"/>
    <w:rsid w:val="00CE51CB"/>
    <w:rsid w:val="00CE5937"/>
    <w:rsid w:val="00CF58B3"/>
    <w:rsid w:val="00D0035A"/>
    <w:rsid w:val="00D00C69"/>
    <w:rsid w:val="00D104BA"/>
    <w:rsid w:val="00D31C96"/>
    <w:rsid w:val="00D45B3D"/>
    <w:rsid w:val="00D4681A"/>
    <w:rsid w:val="00D56FC1"/>
    <w:rsid w:val="00D738B8"/>
    <w:rsid w:val="00D764A1"/>
    <w:rsid w:val="00D80614"/>
    <w:rsid w:val="00D8468A"/>
    <w:rsid w:val="00D9050A"/>
    <w:rsid w:val="00D90809"/>
    <w:rsid w:val="00D9277F"/>
    <w:rsid w:val="00D948BF"/>
    <w:rsid w:val="00DB121A"/>
    <w:rsid w:val="00DB1DB1"/>
    <w:rsid w:val="00DB7114"/>
    <w:rsid w:val="00DD559A"/>
    <w:rsid w:val="00DD67E4"/>
    <w:rsid w:val="00DE562F"/>
    <w:rsid w:val="00DE617D"/>
    <w:rsid w:val="00DE63B4"/>
    <w:rsid w:val="00DE6C0D"/>
    <w:rsid w:val="00DF16B6"/>
    <w:rsid w:val="00E0198F"/>
    <w:rsid w:val="00E34E41"/>
    <w:rsid w:val="00E365F9"/>
    <w:rsid w:val="00E51596"/>
    <w:rsid w:val="00E52D0B"/>
    <w:rsid w:val="00E57FEC"/>
    <w:rsid w:val="00E65725"/>
    <w:rsid w:val="00E67726"/>
    <w:rsid w:val="00E7027E"/>
    <w:rsid w:val="00E72D43"/>
    <w:rsid w:val="00E75F00"/>
    <w:rsid w:val="00E76551"/>
    <w:rsid w:val="00E80874"/>
    <w:rsid w:val="00E878FF"/>
    <w:rsid w:val="00E937BA"/>
    <w:rsid w:val="00E93C5E"/>
    <w:rsid w:val="00EA1166"/>
    <w:rsid w:val="00EB6212"/>
    <w:rsid w:val="00EB6C9E"/>
    <w:rsid w:val="00EC27F1"/>
    <w:rsid w:val="00EC61A6"/>
    <w:rsid w:val="00EC7327"/>
    <w:rsid w:val="00ED32CF"/>
    <w:rsid w:val="00ED451D"/>
    <w:rsid w:val="00ED7E7F"/>
    <w:rsid w:val="00EE678C"/>
    <w:rsid w:val="00F00249"/>
    <w:rsid w:val="00F164E4"/>
    <w:rsid w:val="00F272A9"/>
    <w:rsid w:val="00F364F0"/>
    <w:rsid w:val="00F36A64"/>
    <w:rsid w:val="00F43C24"/>
    <w:rsid w:val="00F630B6"/>
    <w:rsid w:val="00F67EE0"/>
    <w:rsid w:val="00F709FD"/>
    <w:rsid w:val="00F70CEE"/>
    <w:rsid w:val="00F84FDE"/>
    <w:rsid w:val="00F93283"/>
    <w:rsid w:val="00FA09BD"/>
    <w:rsid w:val="00FA1708"/>
    <w:rsid w:val="00FA4163"/>
    <w:rsid w:val="00FB1E81"/>
    <w:rsid w:val="00FC6699"/>
    <w:rsid w:val="00FD0419"/>
    <w:rsid w:val="00FD25BF"/>
    <w:rsid w:val="00FD2B15"/>
    <w:rsid w:val="00FD4CEF"/>
    <w:rsid w:val="00FE0F8C"/>
    <w:rsid w:val="00FE2851"/>
    <w:rsid w:val="00FF2420"/>
    <w:rsid w:val="00FF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EDC0E"/>
  <w15:chartTrackingRefBased/>
  <w15:docId w15:val="{E640F500-19D5-4A5B-BCE8-938D56B3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B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0B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810B9"/>
  </w:style>
  <w:style w:type="paragraph" w:styleId="Footer">
    <w:name w:val="footer"/>
    <w:basedOn w:val="Normal"/>
    <w:link w:val="FooterChar"/>
    <w:uiPriority w:val="99"/>
    <w:unhideWhenUsed/>
    <w:rsid w:val="00C810B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810B9"/>
  </w:style>
  <w:style w:type="paragraph" w:styleId="ListParagraph">
    <w:name w:val="List Paragraph"/>
    <w:basedOn w:val="Normal"/>
    <w:uiPriority w:val="34"/>
    <w:qFormat/>
    <w:rsid w:val="00C810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45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\OneDrive\Marque%20Car%20Club\Treasurer\Meeting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Template</Template>
  <TotalTime>5</TotalTime>
  <Pages>1</Pages>
  <Words>228</Words>
  <Characters>1270</Characters>
  <Application>Microsoft Office Word</Application>
  <DocSecurity>0</DocSecurity>
  <Lines>60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Fraser</dc:creator>
  <cp:keywords/>
  <dc:description/>
  <cp:lastModifiedBy>Michele Fraser</cp:lastModifiedBy>
  <cp:revision>2</cp:revision>
  <cp:lastPrinted>2025-10-15T04:00:00Z</cp:lastPrinted>
  <dcterms:created xsi:type="dcterms:W3CDTF">2025-10-15T23:25:00Z</dcterms:created>
  <dcterms:modified xsi:type="dcterms:W3CDTF">2025-10-15T23:25:00Z</dcterms:modified>
</cp:coreProperties>
</file>