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A4C1" w14:textId="09F6ADEB" w:rsidR="00DD0208" w:rsidRDefault="00C3645F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095855F2" wp14:editId="3B1D0CE3">
            <wp:simplePos x="0" y="0"/>
            <wp:positionH relativeFrom="page">
              <wp:posOffset>-171450</wp:posOffset>
            </wp:positionH>
            <wp:positionV relativeFrom="margin">
              <wp:posOffset>-457200</wp:posOffset>
            </wp:positionV>
            <wp:extent cx="7528560" cy="96012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2458C1" w14:textId="77777777" w:rsidR="00DD0208" w:rsidRDefault="00DD0208">
      <w:pPr>
        <w:pStyle w:val="BodyText"/>
        <w:ind w:left="0"/>
        <w:rPr>
          <w:rFonts w:ascii="Times New Roman"/>
        </w:rPr>
      </w:pPr>
    </w:p>
    <w:p w14:paraId="736DB961" w14:textId="77777777" w:rsidR="00DD0208" w:rsidRDefault="00DD0208">
      <w:pPr>
        <w:pStyle w:val="BodyText"/>
        <w:ind w:left="0"/>
        <w:rPr>
          <w:rFonts w:ascii="Times New Roman"/>
        </w:rPr>
      </w:pPr>
    </w:p>
    <w:p w14:paraId="536DB333" w14:textId="77777777" w:rsidR="00DD0208" w:rsidRDefault="00796815" w:rsidP="00796815">
      <w:pPr>
        <w:pStyle w:val="BodyText"/>
        <w:spacing w:line="271" w:lineRule="exact"/>
        <w:ind w:left="0"/>
      </w:pPr>
      <w:r>
        <w:t xml:space="preserve">  </w:t>
      </w:r>
      <w:r w:rsidR="00E82AA2">
        <w:t>AASA</w:t>
      </w:r>
      <w:r w:rsidR="00E82AA2">
        <w:rPr>
          <w:spacing w:val="-15"/>
        </w:rPr>
        <w:t xml:space="preserve"> </w:t>
      </w:r>
      <w:r w:rsidR="00E82AA2">
        <w:t>CHECK</w:t>
      </w:r>
      <w:r w:rsidR="00E82AA2">
        <w:rPr>
          <w:spacing w:val="-15"/>
        </w:rPr>
        <w:t xml:space="preserve"> </w:t>
      </w:r>
      <w:r w:rsidR="00E82AA2">
        <w:t>LIST</w:t>
      </w:r>
      <w:r w:rsidR="00E82AA2">
        <w:rPr>
          <w:spacing w:val="-15"/>
        </w:rPr>
        <w:t xml:space="preserve"> </w:t>
      </w:r>
      <w:r w:rsidR="00E82AA2">
        <w:t>FOR</w:t>
      </w:r>
      <w:r w:rsidR="00E82AA2">
        <w:rPr>
          <w:spacing w:val="-15"/>
        </w:rPr>
        <w:t xml:space="preserve"> </w:t>
      </w:r>
      <w:r w:rsidR="00E82AA2">
        <w:t>SELF</w:t>
      </w:r>
      <w:r w:rsidR="00E82AA2">
        <w:rPr>
          <w:spacing w:val="-14"/>
        </w:rPr>
        <w:t xml:space="preserve"> </w:t>
      </w:r>
      <w:r w:rsidR="00E82AA2">
        <w:rPr>
          <w:spacing w:val="-2"/>
        </w:rPr>
        <w:t>SCRUTINY</w:t>
      </w:r>
    </w:p>
    <w:p w14:paraId="32809A33" w14:textId="77777777" w:rsidR="00DD0208" w:rsidRDefault="00E82AA2">
      <w:pPr>
        <w:spacing w:line="242" w:lineRule="auto"/>
        <w:ind w:left="153"/>
      </w:pP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-9"/>
        </w:rPr>
        <w:t xml:space="preserve"> </w:t>
      </w:r>
      <w:r>
        <w:rPr>
          <w:spacing w:val="-2"/>
        </w:rPr>
        <w:t>completing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checklist</w:t>
      </w:r>
      <w:r>
        <w:rPr>
          <w:spacing w:val="-5"/>
        </w:rPr>
        <w:t xml:space="preserve"> </w:t>
      </w:r>
      <w:r>
        <w:rPr>
          <w:spacing w:val="-2"/>
        </w:rPr>
        <w:t>accepts responsibility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adhering</w:t>
      </w:r>
      <w:r>
        <w:rPr>
          <w:spacing w:val="-6"/>
        </w:rPr>
        <w:t xml:space="preserve"> </w:t>
      </w:r>
      <w:r>
        <w:rPr>
          <w:spacing w:val="-2"/>
        </w:rPr>
        <w:t>to the</w:t>
      </w:r>
      <w:r>
        <w:rPr>
          <w:spacing w:val="-4"/>
        </w:rPr>
        <w:t xml:space="preserve"> </w:t>
      </w:r>
      <w:r>
        <w:rPr>
          <w:spacing w:val="-2"/>
        </w:rPr>
        <w:t>AASA</w:t>
      </w:r>
      <w:r>
        <w:rPr>
          <w:spacing w:val="-8"/>
        </w:rPr>
        <w:t xml:space="preserve"> </w:t>
      </w:r>
      <w:r>
        <w:rPr>
          <w:spacing w:val="-2"/>
        </w:rPr>
        <w:t>National</w:t>
      </w:r>
      <w:r>
        <w:rPr>
          <w:spacing w:val="-9"/>
        </w:rPr>
        <w:t xml:space="preserve"> </w:t>
      </w:r>
      <w:r>
        <w:rPr>
          <w:spacing w:val="-2"/>
        </w:rPr>
        <w:t>Competition</w:t>
      </w:r>
      <w:r>
        <w:rPr>
          <w:spacing w:val="-5"/>
        </w:rPr>
        <w:t xml:space="preserve"> </w:t>
      </w:r>
      <w:r>
        <w:rPr>
          <w:spacing w:val="-2"/>
        </w:rPr>
        <w:t xml:space="preserve">Rules </w:t>
      </w:r>
      <w:r>
        <w:t>and Standing Regulations specific to the event the vehicle is entered.</w:t>
      </w:r>
      <w:r w:rsidR="005002CC">
        <w:t xml:space="preserve"> </w:t>
      </w:r>
    </w:p>
    <w:p w14:paraId="0AA854DF" w14:textId="358E9F55" w:rsidR="00593230" w:rsidRDefault="005002CC" w:rsidP="00593230">
      <w:pPr>
        <w:spacing w:line="242" w:lineRule="auto"/>
        <w:ind w:left="153"/>
        <w:rPr>
          <w:sz w:val="24"/>
          <w:szCs w:val="24"/>
        </w:rPr>
      </w:pPr>
      <w:r w:rsidRPr="000C663E">
        <w:rPr>
          <w:sz w:val="24"/>
          <w:szCs w:val="24"/>
          <w:highlight w:val="green"/>
        </w:rPr>
        <w:t>TICK ITEMS THAT YOU HAVE</w:t>
      </w:r>
      <w:r w:rsidR="00701078">
        <w:rPr>
          <w:sz w:val="24"/>
          <w:szCs w:val="24"/>
          <w:highlight w:val="green"/>
        </w:rPr>
        <w:t xml:space="preserve"> AND </w:t>
      </w:r>
      <w:r w:rsidR="00186CBD" w:rsidRPr="000C663E">
        <w:rPr>
          <w:sz w:val="24"/>
          <w:szCs w:val="24"/>
          <w:highlight w:val="green"/>
        </w:rPr>
        <w:t>ARE IN WORKING ORDER OTHERWISE LEAVE BLANK.</w:t>
      </w:r>
    </w:p>
    <w:p w14:paraId="50AB44E0" w14:textId="77777777" w:rsidR="008B28A9" w:rsidRDefault="008B28A9" w:rsidP="00593230">
      <w:pPr>
        <w:spacing w:line="242" w:lineRule="auto"/>
        <w:ind w:left="153"/>
        <w:rPr>
          <w:sz w:val="24"/>
          <w:szCs w:val="24"/>
        </w:rPr>
      </w:pPr>
    </w:p>
    <w:p w14:paraId="243A5ECF" w14:textId="54A1AB21" w:rsidR="00B8233A" w:rsidRDefault="00044B3A">
      <w:pPr>
        <w:spacing w:line="242" w:lineRule="auto"/>
        <w:ind w:left="153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MINIMUM MANDATORY REQUIREMENTS </w:t>
      </w:r>
      <w:r w:rsidR="00530BAE">
        <w:rPr>
          <w:i/>
          <w:iCs/>
          <w:sz w:val="24"/>
          <w:szCs w:val="24"/>
          <w:highlight w:val="yellow"/>
          <w:u w:val="single"/>
        </w:rPr>
        <w:t>MUST</w:t>
      </w:r>
      <w:r w:rsidR="00530BAE">
        <w:rPr>
          <w:sz w:val="24"/>
          <w:szCs w:val="24"/>
          <w:highlight w:val="yellow"/>
        </w:rPr>
        <w:t xml:space="preserve"> BE MET FOR PARTICIPAT</w:t>
      </w:r>
      <w:r w:rsidR="00CC26DC">
        <w:rPr>
          <w:sz w:val="24"/>
          <w:szCs w:val="24"/>
          <w:highlight w:val="yellow"/>
        </w:rPr>
        <w:t>ION IN EVENT</w:t>
      </w:r>
      <w:r w:rsidR="00B8233A" w:rsidRPr="00B8233A">
        <w:rPr>
          <w:sz w:val="24"/>
          <w:szCs w:val="24"/>
          <w:highlight w:val="yellow"/>
        </w:rPr>
        <w:t>.</w:t>
      </w:r>
    </w:p>
    <w:p w14:paraId="233EDCC3" w14:textId="77777777" w:rsidR="00DD0208" w:rsidRDefault="00E82AA2">
      <w:pPr>
        <w:spacing w:line="246" w:lineRule="exact"/>
        <w:ind w:left="153"/>
        <w:rPr>
          <w:i/>
        </w:rPr>
      </w:pPr>
      <w:r>
        <w:rPr>
          <w:i/>
        </w:rPr>
        <w:t>*Where</w:t>
      </w:r>
      <w:r>
        <w:rPr>
          <w:i/>
          <w:spacing w:val="-13"/>
        </w:rPr>
        <w:t xml:space="preserve"> </w:t>
      </w:r>
      <w:r>
        <w:rPr>
          <w:i/>
        </w:rPr>
        <w:t>technical</w:t>
      </w:r>
      <w:r>
        <w:rPr>
          <w:i/>
          <w:spacing w:val="-11"/>
        </w:rPr>
        <w:t xml:space="preserve"> </w:t>
      </w:r>
      <w:r>
        <w:rPr>
          <w:i/>
        </w:rPr>
        <w:t>regulations</w:t>
      </w:r>
      <w:r>
        <w:rPr>
          <w:i/>
          <w:spacing w:val="-14"/>
        </w:rPr>
        <w:t xml:space="preserve"> </w:t>
      </w:r>
      <w:r>
        <w:rPr>
          <w:i/>
        </w:rPr>
        <w:t>exist,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requirements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those</w:t>
      </w:r>
      <w:r>
        <w:rPr>
          <w:i/>
          <w:spacing w:val="-11"/>
        </w:rPr>
        <w:t xml:space="preserve"> </w:t>
      </w:r>
      <w:r>
        <w:rPr>
          <w:i/>
        </w:rPr>
        <w:t>regulations</w:t>
      </w:r>
      <w:r>
        <w:rPr>
          <w:i/>
          <w:spacing w:val="-14"/>
        </w:rPr>
        <w:t xml:space="preserve"> </w:t>
      </w:r>
      <w:r>
        <w:rPr>
          <w:i/>
        </w:rPr>
        <w:t>are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r>
        <w:rPr>
          <w:i/>
        </w:rPr>
        <w:t>be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met.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2977"/>
        <w:gridCol w:w="2408"/>
        <w:gridCol w:w="3121"/>
      </w:tblGrid>
      <w:tr w:rsidR="00DD0208" w14:paraId="3FC402DC" w14:textId="77777777">
        <w:trPr>
          <w:trHeight w:val="545"/>
        </w:trPr>
        <w:tc>
          <w:tcPr>
            <w:tcW w:w="2125" w:type="dxa"/>
          </w:tcPr>
          <w:p w14:paraId="3DA7ED4C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Name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of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Driver</w:t>
            </w:r>
          </w:p>
        </w:tc>
        <w:tc>
          <w:tcPr>
            <w:tcW w:w="8506" w:type="dxa"/>
            <w:gridSpan w:val="3"/>
          </w:tcPr>
          <w:p w14:paraId="6E4748E2" w14:textId="1B56DBA9" w:rsidR="00DD0208" w:rsidRDefault="00A502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0"/>
          </w:p>
        </w:tc>
      </w:tr>
      <w:tr w:rsidR="00DD0208" w14:paraId="75BBE509" w14:textId="77777777">
        <w:trPr>
          <w:trHeight w:val="541"/>
        </w:trPr>
        <w:tc>
          <w:tcPr>
            <w:tcW w:w="2125" w:type="dxa"/>
          </w:tcPr>
          <w:p w14:paraId="5DAE7608" w14:textId="77777777" w:rsidR="00DD0208" w:rsidRDefault="00E82A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Licence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No.</w:t>
            </w:r>
          </w:p>
        </w:tc>
        <w:tc>
          <w:tcPr>
            <w:tcW w:w="2977" w:type="dxa"/>
          </w:tcPr>
          <w:p w14:paraId="08F2EF05" w14:textId="44CB3CB4" w:rsidR="00DD0208" w:rsidRDefault="00A502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"/>
          </w:p>
        </w:tc>
        <w:tc>
          <w:tcPr>
            <w:tcW w:w="2408" w:type="dxa"/>
          </w:tcPr>
          <w:p w14:paraId="6AC84BAF" w14:textId="77777777" w:rsidR="00DD0208" w:rsidRDefault="00E82A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Expiry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Date</w:t>
            </w:r>
          </w:p>
        </w:tc>
        <w:tc>
          <w:tcPr>
            <w:tcW w:w="3121" w:type="dxa"/>
          </w:tcPr>
          <w:p w14:paraId="210C739C" w14:textId="57F4F17C" w:rsidR="00DD0208" w:rsidRDefault="00A502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"/>
          </w:p>
        </w:tc>
      </w:tr>
      <w:tr w:rsidR="00DD0208" w14:paraId="73ED2915" w14:textId="77777777">
        <w:trPr>
          <w:trHeight w:val="546"/>
        </w:trPr>
        <w:tc>
          <w:tcPr>
            <w:tcW w:w="2125" w:type="dxa"/>
          </w:tcPr>
          <w:p w14:paraId="444E8168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Vehicle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No.</w:t>
            </w:r>
          </w:p>
        </w:tc>
        <w:tc>
          <w:tcPr>
            <w:tcW w:w="2977" w:type="dxa"/>
          </w:tcPr>
          <w:p w14:paraId="12C7456E" w14:textId="346F6542" w:rsidR="00DD0208" w:rsidRDefault="00504F9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3"/>
          </w:p>
        </w:tc>
        <w:tc>
          <w:tcPr>
            <w:tcW w:w="2408" w:type="dxa"/>
          </w:tcPr>
          <w:p w14:paraId="01BF4DDA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Vehicle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Type</w:t>
            </w:r>
          </w:p>
        </w:tc>
        <w:tc>
          <w:tcPr>
            <w:tcW w:w="3121" w:type="dxa"/>
          </w:tcPr>
          <w:p w14:paraId="465CDF3E" w14:textId="2AFC5BB3" w:rsidR="00DD0208" w:rsidRDefault="00504F9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4"/>
          </w:p>
        </w:tc>
      </w:tr>
      <w:tr w:rsidR="00DD0208" w14:paraId="29CA6F0C" w14:textId="77777777">
        <w:trPr>
          <w:trHeight w:val="542"/>
        </w:trPr>
        <w:tc>
          <w:tcPr>
            <w:tcW w:w="2125" w:type="dxa"/>
          </w:tcPr>
          <w:p w14:paraId="6C4E097B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Category</w:t>
            </w:r>
          </w:p>
        </w:tc>
        <w:tc>
          <w:tcPr>
            <w:tcW w:w="2977" w:type="dxa"/>
          </w:tcPr>
          <w:p w14:paraId="08CEA175" w14:textId="127DD364" w:rsidR="00DD0208" w:rsidRDefault="00504F9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"/>
          </w:p>
        </w:tc>
        <w:tc>
          <w:tcPr>
            <w:tcW w:w="2408" w:type="dxa"/>
          </w:tcPr>
          <w:p w14:paraId="7A14BD06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4"/>
                <w:sz w:val="24"/>
              </w:rPr>
              <w:t>Class</w:t>
            </w:r>
          </w:p>
        </w:tc>
        <w:tc>
          <w:tcPr>
            <w:tcW w:w="3121" w:type="dxa"/>
          </w:tcPr>
          <w:p w14:paraId="08A47FE0" w14:textId="03E7907A" w:rsidR="00DD0208" w:rsidRDefault="00504F9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 w:rsidR="000F50B4"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"/>
          </w:p>
        </w:tc>
      </w:tr>
    </w:tbl>
    <w:p w14:paraId="1699D532" w14:textId="2AA040F7" w:rsidR="009A759F" w:rsidRDefault="00576410" w:rsidP="009A759F">
      <w:pPr>
        <w:pStyle w:val="BodyText"/>
        <w:tabs>
          <w:tab w:val="left" w:pos="5915"/>
        </w:tabs>
        <w:spacing w:before="244"/>
        <w:ind w:left="0" w:right="2481"/>
      </w:pPr>
      <w:r w:rsidRPr="00576410">
        <w:rPr>
          <w:highlight w:val="yellow"/>
        </w:rPr>
        <w:t>MANDATORY</w:t>
      </w:r>
      <w:r>
        <w:t xml:space="preserve">                                                              </w:t>
      </w:r>
      <w:r w:rsidRPr="00576410">
        <w:rPr>
          <w:highlight w:val="cyan"/>
        </w:rPr>
        <w:t>RECOMMENDED</w:t>
      </w:r>
    </w:p>
    <w:p w14:paraId="5612DB73" w14:textId="2CD5D4EA" w:rsidR="00DD0208" w:rsidRDefault="00A40543" w:rsidP="00950BE2">
      <w:pPr>
        <w:pStyle w:val="BodyText"/>
        <w:tabs>
          <w:tab w:val="left" w:pos="5915"/>
        </w:tabs>
        <w:spacing w:before="244" w:line="276" w:lineRule="auto"/>
        <w:ind w:left="0" w:right="248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BF5189">
        <w:t xml:space="preserve">Tow Point Front                      </w:t>
      </w:r>
      <w:r w:rsidR="00D87606">
        <w:t xml:space="preserve">                             </w:t>
      </w:r>
      <w:r w:rsidR="00611AE9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="00611AE9">
        <w:instrText xml:space="preserve"> FORMCHECKBOX </w:instrText>
      </w:r>
      <w:r w:rsidR="00611AE9">
        <w:fldChar w:fldCharType="separate"/>
      </w:r>
      <w:r w:rsidR="00611AE9">
        <w:fldChar w:fldCharType="end"/>
      </w:r>
      <w:bookmarkEnd w:id="8"/>
      <w:r w:rsidR="00A668E5">
        <w:t>Hoses and safe lines</w:t>
      </w:r>
      <w:r w:rsidR="00F6605F" w:rsidRPr="00AF7F3D">
        <w:t xml:space="preserve">  </w:t>
      </w:r>
      <w:r w:rsidR="00F6605F" w:rsidRPr="0005303F">
        <w:t xml:space="preserve">   </w:t>
      </w:r>
      <w:r w:rsidR="00D87606" w:rsidRPr="0005303F">
        <w:t xml:space="preserve">        </w:t>
      </w:r>
      <w:r w:rsidR="00D87606" w:rsidRPr="0084338E">
        <w:t xml:space="preserve">  </w:t>
      </w:r>
      <w:r w:rsidR="00AF7F3D" w:rsidRPr="0084338E">
        <w:t xml:space="preserve"> </w:t>
      </w:r>
      <w:r w:rsidR="00F70C26" w:rsidRPr="0084338E">
        <w:t xml:space="preserve">                    </w:t>
      </w:r>
      <w:r w:rsidR="0005303F">
        <w:t xml:space="preserve">                 </w:t>
      </w:r>
      <w:r w:rsidR="00DA19B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="00DA19B6">
        <w:instrText xml:space="preserve"> FORMCHECKBOX </w:instrText>
      </w:r>
      <w:r w:rsidR="00DA19B6">
        <w:fldChar w:fldCharType="separate"/>
      </w:r>
      <w:r w:rsidR="00DA19B6">
        <w:fldChar w:fldCharType="end"/>
      </w:r>
      <w:bookmarkEnd w:id="9"/>
      <w:r w:rsidR="003F068C">
        <w:t xml:space="preserve">Tow Point Rear                  </w:t>
      </w:r>
      <w:r w:rsidR="00FF4E4A">
        <w:t xml:space="preserve">                                  </w:t>
      </w:r>
      <w:r w:rsidR="00DA19B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DA19B6">
        <w:instrText xml:space="preserve"> FORMCHECKBOX </w:instrText>
      </w:r>
      <w:r w:rsidR="00DA19B6">
        <w:fldChar w:fldCharType="separate"/>
      </w:r>
      <w:r w:rsidR="00DA19B6">
        <w:fldChar w:fldCharType="end"/>
      </w:r>
      <w:bookmarkEnd w:id="10"/>
      <w:r w:rsidR="00A668E5">
        <w:t>Bonnet secure</w:t>
      </w:r>
    </w:p>
    <w:p w14:paraId="2C79BE8B" w14:textId="6239B594" w:rsidR="00DD0208" w:rsidRDefault="00DA19B6" w:rsidP="00950BE2">
      <w:pPr>
        <w:pStyle w:val="BodyText"/>
        <w:tabs>
          <w:tab w:val="left" w:pos="5915"/>
        </w:tabs>
        <w:spacing w:before="2"/>
        <w:ind w:left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3F068C">
        <w:t xml:space="preserve">Windscreen – vision clear               </w:t>
      </w:r>
      <w:r w:rsidR="007C280F">
        <w:t xml:space="preserve">              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5B0F52">
        <w:t>Brakes - pedal</w:t>
      </w:r>
    </w:p>
    <w:p w14:paraId="558FA653" w14:textId="601A5143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rPr>
          <w:spacing w:val="-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3"/>
      <w:r w:rsidR="001837B7">
        <w:rPr>
          <w:spacing w:val="-2"/>
        </w:rPr>
        <w:t xml:space="preserve">Working brake &amp; headlights (night </w:t>
      </w:r>
      <w:r w:rsidR="00D9487F">
        <w:rPr>
          <w:spacing w:val="-2"/>
        </w:rPr>
        <w:t>e</w:t>
      </w:r>
      <w:r w:rsidR="001837B7">
        <w:rPr>
          <w:spacing w:val="-2"/>
        </w:rPr>
        <w:t xml:space="preserve">vent)         </w:t>
      </w:r>
      <w:r w:rsidR="00982B15">
        <w:rPr>
          <w:spacing w:val="-2"/>
        </w:rPr>
        <w:t xml:space="preserve">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E82AA2">
        <w:t>Steering</w:t>
      </w:r>
      <w:r w:rsidR="00E82AA2">
        <w:rPr>
          <w:spacing w:val="-13"/>
        </w:rPr>
        <w:t xml:space="preserve"> </w:t>
      </w:r>
      <w:r w:rsidR="00E82AA2">
        <w:t>wheel</w:t>
      </w:r>
      <w:r w:rsidR="00E82AA2">
        <w:rPr>
          <w:spacing w:val="-13"/>
        </w:rPr>
        <w:t xml:space="preserve"> </w:t>
      </w:r>
      <w:r w:rsidR="00E82AA2">
        <w:t>sound</w:t>
      </w:r>
      <w:r w:rsidR="00E82AA2">
        <w:rPr>
          <w:spacing w:val="-15"/>
        </w:rPr>
        <w:t xml:space="preserve"> </w:t>
      </w:r>
      <w:r w:rsidR="00E82AA2">
        <w:t>&amp;</w:t>
      </w:r>
      <w:r w:rsidR="00E82AA2">
        <w:rPr>
          <w:spacing w:val="-13"/>
        </w:rPr>
        <w:t xml:space="preserve"> </w:t>
      </w:r>
      <w:r w:rsidR="00E82AA2">
        <w:rPr>
          <w:spacing w:val="-2"/>
        </w:rPr>
        <w:t>secure</w:t>
      </w:r>
    </w:p>
    <w:p w14:paraId="02EC911A" w14:textId="2E4679C6" w:rsidR="00DA19B6" w:rsidRDefault="00DA19B6" w:rsidP="00950BE2">
      <w:pPr>
        <w:pStyle w:val="BodyText"/>
        <w:tabs>
          <w:tab w:val="left" w:pos="5915"/>
        </w:tabs>
        <w:spacing w:before="40" w:line="276" w:lineRule="auto"/>
        <w:ind w:left="0" w:right="2072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D9487F">
        <w:t>Working brake lights (day event)</w:t>
      </w:r>
      <w:r w:rsidR="00201228">
        <w:t xml:space="preserve">                      </w:t>
      </w:r>
      <w:r w:rsidR="00D40600"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E82AA2">
        <w:t>Steering - check for play</w:t>
      </w:r>
    </w:p>
    <w:p w14:paraId="488748D8" w14:textId="6F584B7D" w:rsidR="00FC4B73" w:rsidRDefault="00DA19B6" w:rsidP="00950BE2">
      <w:pPr>
        <w:pStyle w:val="BodyText"/>
        <w:tabs>
          <w:tab w:val="left" w:pos="5915"/>
        </w:tabs>
        <w:spacing w:before="40" w:line="276" w:lineRule="auto"/>
        <w:ind w:left="0" w:right="2072"/>
        <w:rPr>
          <w:spacing w:val="-2"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 w:rsidR="001D6DF6">
        <w:t xml:space="preserve">Cotton clothing/racing suit                 </w:t>
      </w:r>
      <w:r w:rsidR="00201228">
        <w:t xml:space="preserve">              </w:t>
      </w:r>
      <w:r w:rsidR="00D40600">
        <w:t xml:space="preserve"> </w:t>
      </w:r>
      <w:r w:rsidR="00350726">
        <w:t xml:space="preserve"> </w:t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5B0F52">
        <w:t>Engine Mountings</w:t>
      </w:r>
      <w:r w:rsidR="00E82AA2">
        <w:t xml:space="preserve"> </w:t>
      </w:r>
    </w:p>
    <w:p w14:paraId="09025B5E" w14:textId="76CFCBCE" w:rsidR="00DD0208" w:rsidRPr="0005303F" w:rsidRDefault="00DA19B6" w:rsidP="00950BE2">
      <w:pPr>
        <w:pStyle w:val="BodyText"/>
        <w:tabs>
          <w:tab w:val="left" w:pos="5915"/>
        </w:tabs>
        <w:spacing w:before="40" w:line="276" w:lineRule="auto"/>
        <w:ind w:left="0" w:right="2072"/>
        <w:rPr>
          <w:spacing w:val="-2"/>
        </w:rPr>
      </w:pPr>
      <w:r>
        <w:rPr>
          <w:spacing w:val="-15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>
        <w:rPr>
          <w:spacing w:val="-15"/>
        </w:rPr>
        <w:instrText xml:space="preserve"> FORMCHECKBOX </w:instrText>
      </w:r>
      <w:r>
        <w:rPr>
          <w:spacing w:val="-15"/>
        </w:rPr>
      </w:r>
      <w:r>
        <w:rPr>
          <w:spacing w:val="-15"/>
        </w:rPr>
        <w:fldChar w:fldCharType="separate"/>
      </w:r>
      <w:r>
        <w:rPr>
          <w:spacing w:val="-15"/>
        </w:rPr>
        <w:fldChar w:fldCharType="end"/>
      </w:r>
      <w:bookmarkEnd w:id="19"/>
      <w:r w:rsidR="00E85E20">
        <w:rPr>
          <w:spacing w:val="-15"/>
        </w:rPr>
        <w:t>Licence – entrant,sponsor,driver/s</w:t>
      </w:r>
      <w:r w:rsidR="00901725" w:rsidRPr="0005303F">
        <w:rPr>
          <w:spacing w:val="-2"/>
        </w:rPr>
        <w:t xml:space="preserve">                            </w:t>
      </w:r>
      <w:r w:rsidR="00350726">
        <w:rPr>
          <w:spacing w:val="-2"/>
        </w:rPr>
        <w:t xml:space="preserve"> </w:t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227C8C">
        <w:t>Throttle return springs</w:t>
      </w:r>
    </w:p>
    <w:p w14:paraId="3A77E7E9" w14:textId="60E78D11" w:rsidR="00D85B81" w:rsidRDefault="00DA19B6" w:rsidP="00950BE2">
      <w:pPr>
        <w:pStyle w:val="BodyText"/>
        <w:tabs>
          <w:tab w:val="left" w:pos="5915"/>
        </w:tabs>
        <w:spacing w:before="40" w:line="276" w:lineRule="auto"/>
        <w:ind w:left="0" w:right="2072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D85B81" w:rsidRPr="00A84A0C">
        <w:t xml:space="preserve">Fire </w:t>
      </w:r>
      <w:r w:rsidR="00A84A0C">
        <w:t>extinguisher (min 1kg)</w:t>
      </w:r>
      <w:r w:rsidR="00201228">
        <w:t xml:space="preserve">                                 </w:t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227C8C">
        <w:t>Roll bar/cage</w:t>
      </w:r>
      <w:r w:rsidR="00201228">
        <w:t xml:space="preserve"> </w:t>
      </w:r>
    </w:p>
    <w:p w14:paraId="2508A96B" w14:textId="4DD58F9A" w:rsidR="00DD0208" w:rsidRDefault="00DA19B6" w:rsidP="00950BE2">
      <w:pPr>
        <w:pStyle w:val="BodyText"/>
        <w:tabs>
          <w:tab w:val="left" w:pos="5915"/>
        </w:tabs>
        <w:spacing w:before="1"/>
        <w:ind w:left="0"/>
      </w:pPr>
      <w:r>
        <w:rPr>
          <w:spacing w:val="-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4"/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23"/>
      <w:r w:rsidR="00C75CA4">
        <w:rPr>
          <w:spacing w:val="-2"/>
        </w:rPr>
        <w:t>Fire extinguisher securely mounted (metal)</w:t>
      </w:r>
      <w:r w:rsidR="00201228">
        <w:t xml:space="preserve">     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 w:rsidR="0016540A">
        <w:rPr>
          <w:spacing w:val="-2"/>
        </w:rPr>
        <w:t>Oil catch tank</w:t>
      </w:r>
    </w:p>
    <w:p w14:paraId="58582431" w14:textId="5C804FA6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AA6CF5">
        <w:t>Tyres – check for valve caps</w:t>
      </w:r>
      <w:r w:rsidR="00201228">
        <w:t xml:space="preserve">                               </w:t>
      </w:r>
      <w:r w:rsidR="008F0AFD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1"/>
      <w:r w:rsidR="008F0AFD">
        <w:instrText xml:space="preserve"> FORMCHECKBOX </w:instrText>
      </w:r>
      <w:r w:rsidR="008F0AFD">
        <w:fldChar w:fldCharType="separate"/>
      </w:r>
      <w:r w:rsidR="008F0AFD">
        <w:fldChar w:fldCharType="end"/>
      </w:r>
      <w:bookmarkEnd w:id="26"/>
      <w:r w:rsidR="0016540A">
        <w:t>Wheel nuts &amp; wheels secure</w:t>
      </w:r>
    </w:p>
    <w:p w14:paraId="48716017" w14:textId="1FC56FF7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AA6CF5">
        <w:t>Battery secured/encased/terminals covered</w:t>
      </w:r>
      <w:r w:rsidR="00201228">
        <w:t xml:space="preserve">   </w:t>
      </w:r>
      <w:r w:rsidR="008F0AFD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2"/>
      <w:r w:rsidR="008F0AFD">
        <w:instrText xml:space="preserve"> FORMCHECKBOX </w:instrText>
      </w:r>
      <w:r w:rsidR="008F0AFD">
        <w:fldChar w:fldCharType="separate"/>
      </w:r>
      <w:r w:rsidR="008F0AFD">
        <w:fldChar w:fldCharType="end"/>
      </w:r>
      <w:bookmarkEnd w:id="28"/>
      <w:r w:rsidR="000C673A">
        <w:t>Fuel lines &amp; fittings secure</w:t>
      </w:r>
    </w:p>
    <w:p w14:paraId="40802899" w14:textId="7FEC1E8A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 w:rsidR="00D804A6">
        <w:t>Exhaust system secure</w:t>
      </w:r>
      <w:r w:rsidR="00201228">
        <w:t xml:space="preserve">                                        </w:t>
      </w:r>
      <w:r w:rsidR="0036129D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3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30"/>
      <w:r w:rsidR="000C673A">
        <w:t>Petrol tank &amp; filler</w:t>
      </w:r>
    </w:p>
    <w:p w14:paraId="0FA2520C" w14:textId="6F6538AD" w:rsidR="00DD0208" w:rsidRDefault="00DA19B6" w:rsidP="00950BE2">
      <w:pPr>
        <w:pStyle w:val="BodyText"/>
        <w:tabs>
          <w:tab w:val="left" w:pos="5915"/>
        </w:tabs>
        <w:spacing w:before="45"/>
        <w:ind w:left="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 w:rsidR="00D804A6">
        <w:t>Free of leaks – oil/coolant/fuel/hydraulic</w:t>
      </w:r>
      <w:r w:rsidR="00201228">
        <w:t xml:space="preserve">        </w:t>
      </w:r>
      <w:r w:rsidR="0036129D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4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32"/>
      <w:r w:rsidR="00A05BDF">
        <w:t>General chassis construction</w:t>
      </w:r>
    </w:p>
    <w:p w14:paraId="61324F61" w14:textId="370BDCFC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 w:rsidR="00546E70">
        <w:t>Seat attachment secure</w:t>
      </w:r>
      <w:r w:rsidR="00201228">
        <w:t xml:space="preserve">                                      </w:t>
      </w:r>
      <w:r w:rsidR="0036129D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5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34"/>
      <w:r w:rsidR="00A05BDF">
        <w:t>Body – clean, no excess damage</w:t>
      </w:r>
    </w:p>
    <w:p w14:paraId="621C1ED8" w14:textId="5B66DDF5" w:rsidR="00DD0208" w:rsidRDefault="00DA19B6" w:rsidP="00950BE2">
      <w:pPr>
        <w:pStyle w:val="BodyText"/>
        <w:tabs>
          <w:tab w:val="left" w:pos="5915"/>
        </w:tabs>
        <w:spacing w:before="39"/>
        <w:ind w:left="0"/>
      </w:pPr>
      <w:r>
        <w:rPr>
          <w:spacing w:val="-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0"/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spacing w:val="-4"/>
        </w:rPr>
        <w:fldChar w:fldCharType="end"/>
      </w:r>
      <w:bookmarkEnd w:id="35"/>
      <w:r w:rsidR="00546E70">
        <w:rPr>
          <w:spacing w:val="-4"/>
        </w:rPr>
        <w:t>Seat belts – lapsash/harness (4/5/6 point)</w:t>
      </w:r>
      <w:r w:rsidR="00201228">
        <w:t xml:space="preserve">        </w:t>
      </w:r>
      <w:r w:rsidR="0036129D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6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36"/>
      <w:r w:rsidR="00F434A7">
        <w:t>Cut-out switch/isolation switch marker</w:t>
      </w:r>
    </w:p>
    <w:p w14:paraId="6BD81FCE" w14:textId="67D89C33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 w:rsidR="00431163">
        <w:t>Rear vision mirror/s</w:t>
      </w:r>
      <w:r w:rsidR="00201228">
        <w:t xml:space="preserve">                                             </w:t>
      </w:r>
      <w:r w:rsidR="0036129D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7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38"/>
      <w:r w:rsidR="00F434A7">
        <w:t>Logbook/Passport</w:t>
      </w:r>
    </w:p>
    <w:p w14:paraId="5D490BC8" w14:textId="3E8D30D5" w:rsidR="00DD0208" w:rsidRDefault="00DA19B6" w:rsidP="00950BE2">
      <w:pPr>
        <w:pStyle w:val="BodyText"/>
        <w:tabs>
          <w:tab w:val="left" w:pos="5915"/>
        </w:tabs>
        <w:spacing w:before="44"/>
        <w:ind w:left="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 w:rsidR="00431163">
        <w:t>Radio (at track)</w:t>
      </w:r>
      <w:r w:rsidR="00406CA4">
        <w:t xml:space="preserve">        </w:t>
      </w:r>
      <w:r w:rsidR="00201228">
        <w:t xml:space="preserve">                                             </w:t>
      </w:r>
      <w:r w:rsidR="0036129D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8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40"/>
      <w:r w:rsidR="00C21457">
        <w:t>Competition numbers</w:t>
      </w:r>
    </w:p>
    <w:p w14:paraId="5655F1DD" w14:textId="78A3C618" w:rsidR="00DD0208" w:rsidRDefault="00DA19B6" w:rsidP="00950BE2">
      <w:pPr>
        <w:pStyle w:val="BodyText"/>
        <w:tabs>
          <w:tab w:val="left" w:pos="5915"/>
        </w:tabs>
        <w:spacing w:before="40"/>
        <w:ind w:left="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 w:rsidR="00406CA4">
        <w:t>Self-starter operating</w:t>
      </w:r>
      <w:r w:rsidR="00901725">
        <w:t xml:space="preserve">                                           </w:t>
      </w:r>
      <w:r w:rsidR="0036129D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9"/>
      <w:r w:rsidR="0036129D">
        <w:instrText xml:space="preserve"> FORMCHECKBOX </w:instrText>
      </w:r>
      <w:r w:rsidR="0036129D">
        <w:fldChar w:fldCharType="separate"/>
      </w:r>
      <w:r w:rsidR="0036129D">
        <w:fldChar w:fldCharType="end"/>
      </w:r>
      <w:bookmarkEnd w:id="42"/>
      <w:r w:rsidR="00377D67">
        <w:t>Clear Stickers on glass headlights</w:t>
      </w:r>
      <w:r w:rsidR="00201228">
        <w:t xml:space="preserve">  </w:t>
      </w:r>
    </w:p>
    <w:p w14:paraId="3A2C8EF1" w14:textId="2E4F8BA0" w:rsidR="00DD0208" w:rsidRDefault="00DA19B6" w:rsidP="00950BE2">
      <w:pPr>
        <w:pStyle w:val="BodyText"/>
        <w:tabs>
          <w:tab w:val="left" w:pos="5915"/>
        </w:tabs>
        <w:spacing w:before="40"/>
        <w:ind w:left="0"/>
        <w:rPr>
          <w:spacing w:val="-2"/>
        </w:rPr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 w:rsidR="008E093E">
        <w:t>Helmet visor attire to the technical standards for the event</w:t>
      </w:r>
      <w:r w:rsidR="00D85B81">
        <w:rPr>
          <w:spacing w:val="-2"/>
        </w:rPr>
        <w:t xml:space="preserve">                                        </w:t>
      </w:r>
      <w:r w:rsidR="00BC11A3">
        <w:t xml:space="preserve">        </w:t>
      </w:r>
    </w:p>
    <w:p w14:paraId="181B05A5" w14:textId="3603E535" w:rsidR="00DA3CEF" w:rsidRDefault="00DA19B6" w:rsidP="00950BE2">
      <w:pPr>
        <w:pStyle w:val="BodyText"/>
        <w:tabs>
          <w:tab w:val="left" w:pos="1020"/>
        </w:tabs>
        <w:spacing w:before="40"/>
        <w:ind w:left="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44"/>
      <w:r w:rsidR="00350726">
        <w:t>Battery location marker blue triangle (15cm sides)</w:t>
      </w:r>
    </w:p>
    <w:p w14:paraId="56E1ADE8" w14:textId="13DF50B9" w:rsidR="008429EE" w:rsidRDefault="008429EE" w:rsidP="008429EE">
      <w:pPr>
        <w:spacing w:before="8"/>
        <w:ind w:left="153"/>
        <w:rPr>
          <w:sz w:val="20"/>
        </w:rPr>
      </w:pPr>
    </w:p>
    <w:p w14:paraId="5BA4E908" w14:textId="79289435" w:rsidR="00D4726F" w:rsidRDefault="00D4726F" w:rsidP="00D4726F">
      <w:pPr>
        <w:spacing w:before="8"/>
        <w:ind w:left="153"/>
        <w:rPr>
          <w:sz w:val="20"/>
        </w:rPr>
      </w:pPr>
      <w:r w:rsidRPr="0031456A">
        <w:rPr>
          <w:noProof/>
          <w:sz w:val="15"/>
          <w:highlight w:val="yello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5855F6" wp14:editId="0E469F9B">
                <wp:simplePos x="0" y="0"/>
                <wp:positionH relativeFrom="page">
                  <wp:posOffset>388620</wp:posOffset>
                </wp:positionH>
                <wp:positionV relativeFrom="page">
                  <wp:posOffset>8458200</wp:posOffset>
                </wp:positionV>
                <wp:extent cx="6537960" cy="457200"/>
                <wp:effectExtent l="0" t="0" r="15240" b="1905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960" cy="45720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FE07CB" w14:textId="77777777" w:rsidR="00DD0208" w:rsidRDefault="00E82AA2">
                            <w:pPr>
                              <w:spacing w:before="22"/>
                              <w:ind w:left="107"/>
                              <w:rPr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Comments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(e.g.</w:t>
                            </w:r>
                            <w:r>
                              <w:rPr>
                                <w:spacing w:val="5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Any</w:t>
                            </w:r>
                            <w:r>
                              <w:rPr>
                                <w:spacing w:val="5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items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5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were</w:t>
                            </w:r>
                            <w:r>
                              <w:rPr>
                                <w:spacing w:val="5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rectified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prior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scrutineering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repairs</w:t>
                            </w:r>
                            <w:r>
                              <w:rPr>
                                <w:spacing w:val="5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checked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after</w:t>
                            </w:r>
                            <w:r>
                              <w:rPr>
                                <w:spacing w:val="5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incident</w:t>
                            </w:r>
                            <w:r>
                              <w:rPr>
                                <w:spacing w:val="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during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event):</w:t>
                            </w:r>
                          </w:p>
                          <w:p w14:paraId="057DB218" w14:textId="77777777" w:rsidR="00F22157" w:rsidRDefault="00F22157">
                            <w:pPr>
                              <w:spacing w:before="22"/>
                              <w:ind w:left="107"/>
                              <w:rPr>
                                <w:spacing w:val="-2"/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855F6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left:0;text-align:left;margin-left:30.6pt;margin-top:666pt;width:514.8pt;height:3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" filled="f" strokeweight=".4pt">
                <v:path arrowok="t"/>
                <v:textbox inset="0,0,0,0">
                  <w:txbxContent>
                    <w:p w14:paraId="2DFE07CB" w14:textId="77777777" w:rsidR="00DD0208" w:rsidRDefault="00E82AA2">
                      <w:pPr>
                        <w:spacing w:before="22"/>
                        <w:ind w:left="107"/>
                        <w:rPr>
                          <w:spacing w:val="-2"/>
                          <w:sz w:val="19"/>
                        </w:rPr>
                      </w:pPr>
                      <w:r>
                        <w:rPr>
                          <w:sz w:val="19"/>
                        </w:rPr>
                        <w:t>Comments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(e.g.</w:t>
                      </w:r>
                      <w:r>
                        <w:rPr>
                          <w:spacing w:val="5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Any</w:t>
                      </w:r>
                      <w:r>
                        <w:rPr>
                          <w:spacing w:val="5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items</w:t>
                      </w:r>
                      <w:r>
                        <w:rPr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that</w:t>
                      </w:r>
                      <w:r>
                        <w:rPr>
                          <w:spacing w:val="5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were</w:t>
                      </w:r>
                      <w:r>
                        <w:rPr>
                          <w:spacing w:val="5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rectified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prior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scrutineering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4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repairs</w:t>
                      </w:r>
                      <w:r>
                        <w:rPr>
                          <w:spacing w:val="5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checked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after</w:t>
                      </w:r>
                      <w:r>
                        <w:rPr>
                          <w:spacing w:val="5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incident</w:t>
                      </w:r>
                      <w:r>
                        <w:rPr>
                          <w:spacing w:val="4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during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event):</w:t>
                      </w:r>
                    </w:p>
                    <w:p w14:paraId="057DB218" w14:textId="77777777" w:rsidR="00F22157" w:rsidRDefault="00F22157">
                      <w:pPr>
                        <w:spacing w:before="22"/>
                        <w:ind w:left="107"/>
                        <w:rPr>
                          <w:spacing w:val="-2"/>
                          <w:sz w:val="19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pacing w:val="-2"/>
          <w:sz w:val="20"/>
        </w:rPr>
        <w:t>Self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Scrutiny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Declaration</w:t>
      </w:r>
    </w:p>
    <w:p w14:paraId="208B132A" w14:textId="529B646E" w:rsidR="00DD0208" w:rsidRDefault="00E82AA2" w:rsidP="00D4726F">
      <w:pPr>
        <w:tabs>
          <w:tab w:val="left" w:pos="3959"/>
        </w:tabs>
        <w:spacing w:before="226"/>
        <w:ind w:right="370"/>
        <w:rPr>
          <w:sz w:val="20"/>
        </w:rPr>
      </w:pPr>
      <w:r>
        <w:rPr>
          <w:sz w:val="20"/>
        </w:rPr>
        <w:t xml:space="preserve">I </w:t>
      </w:r>
      <w:r w:rsidR="00D21B90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5" w:name="Text8"/>
      <w:r w:rsidR="00D21B90">
        <w:rPr>
          <w:sz w:val="20"/>
        </w:rPr>
        <w:instrText xml:space="preserve"> FORMTEXT </w:instrText>
      </w:r>
      <w:r w:rsidR="00D21B90">
        <w:rPr>
          <w:sz w:val="20"/>
        </w:rPr>
      </w:r>
      <w:r w:rsidR="00D21B90">
        <w:rPr>
          <w:sz w:val="20"/>
        </w:rPr>
        <w:fldChar w:fldCharType="separate"/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D21B90">
        <w:rPr>
          <w:sz w:val="20"/>
        </w:rPr>
        <w:fldChar w:fldCharType="end"/>
      </w:r>
      <w:bookmarkEnd w:id="45"/>
      <w:r>
        <w:rPr>
          <w:sz w:val="16"/>
          <w:u w:val="single"/>
        </w:rPr>
        <w:tab/>
      </w:r>
      <w:r>
        <w:rPr>
          <w:sz w:val="16"/>
        </w:rPr>
        <w:t>(print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name) </w:t>
      </w:r>
      <w:r>
        <w:rPr>
          <w:sz w:val="20"/>
        </w:rPr>
        <w:t>acknowledge that the vehicle presented</w:t>
      </w:r>
      <w:r>
        <w:rPr>
          <w:spacing w:val="-1"/>
          <w:sz w:val="20"/>
        </w:rPr>
        <w:t xml:space="preserve"> </w:t>
      </w:r>
      <w:r>
        <w:rPr>
          <w:sz w:val="20"/>
        </w:rPr>
        <w:t>complies</w:t>
      </w:r>
      <w:r>
        <w:rPr>
          <w:spacing w:val="-2"/>
          <w:sz w:val="20"/>
        </w:rPr>
        <w:t xml:space="preserve"> </w:t>
      </w:r>
      <w:r>
        <w:rPr>
          <w:sz w:val="20"/>
        </w:rPr>
        <w:t>with all current AASA</w:t>
      </w:r>
      <w:r>
        <w:rPr>
          <w:spacing w:val="-11"/>
          <w:sz w:val="20"/>
        </w:rPr>
        <w:t xml:space="preserve"> </w:t>
      </w:r>
      <w:r>
        <w:rPr>
          <w:sz w:val="20"/>
        </w:rPr>
        <w:t>NCR’s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Regulations.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also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vehicle</w:t>
      </w:r>
      <w:r>
        <w:rPr>
          <w:spacing w:val="-13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subject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further</w:t>
      </w:r>
      <w:r>
        <w:rPr>
          <w:spacing w:val="-8"/>
          <w:sz w:val="20"/>
        </w:rPr>
        <w:t xml:space="preserve"> </w:t>
      </w:r>
      <w:r>
        <w:rPr>
          <w:sz w:val="20"/>
        </w:rPr>
        <w:t>scrutineering</w:t>
      </w:r>
      <w:r>
        <w:rPr>
          <w:spacing w:val="-11"/>
          <w:sz w:val="20"/>
        </w:rPr>
        <w:t xml:space="preserve"> </w:t>
      </w:r>
      <w:r>
        <w:rPr>
          <w:sz w:val="20"/>
        </w:rPr>
        <w:t>process</w:t>
      </w:r>
      <w:r>
        <w:rPr>
          <w:spacing w:val="-10"/>
          <w:sz w:val="20"/>
        </w:rPr>
        <w:t xml:space="preserve"> </w:t>
      </w:r>
      <w:r w:rsidR="00285D26">
        <w:rPr>
          <w:sz w:val="20"/>
        </w:rPr>
        <w:t>authorized</w:t>
      </w:r>
      <w:r>
        <w:rPr>
          <w:spacing w:val="-9"/>
          <w:sz w:val="20"/>
        </w:rPr>
        <w:t xml:space="preserve"> </w:t>
      </w:r>
      <w:r>
        <w:rPr>
          <w:sz w:val="20"/>
        </w:rPr>
        <w:t>by the Clerk of Course and Chief Scrutineer of the event I am attending.</w:t>
      </w:r>
    </w:p>
    <w:p w14:paraId="126AF060" w14:textId="2176D358" w:rsidR="00DD0208" w:rsidRDefault="00E82AA2">
      <w:pPr>
        <w:pStyle w:val="BodyText"/>
        <w:spacing w:before="22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5855F8" wp14:editId="408C38E6">
                <wp:simplePos x="0" y="0"/>
                <wp:positionH relativeFrom="page">
                  <wp:posOffset>457200</wp:posOffset>
                </wp:positionH>
                <wp:positionV relativeFrom="paragraph">
                  <wp:posOffset>299306</wp:posOffset>
                </wp:positionV>
                <wp:extent cx="25914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435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4872" id="Graphic 49" o:spid="_x0000_s1026" style="position:absolute;margin-left:36pt;margin-top:23.55pt;width:20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" path="m,l2591435,e" filled="f" strokeweight=".28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5855FA" wp14:editId="095855FB">
                <wp:simplePos x="0" y="0"/>
                <wp:positionH relativeFrom="page">
                  <wp:posOffset>5030851</wp:posOffset>
                </wp:positionH>
                <wp:positionV relativeFrom="paragraph">
                  <wp:posOffset>299306</wp:posOffset>
                </wp:positionV>
                <wp:extent cx="21342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85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4D54F" id="Graphic 50" o:spid="_x0000_s1026" style="position:absolute;margin-left:396.15pt;margin-top:23.55pt;width:16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" path="m,l2133854,e" filled="f" strokeweight=".28361mm">
                <v:path arrowok="t"/>
                <w10:wrap type="topAndBottom" anchorx="page"/>
              </v:shape>
            </w:pict>
          </mc:Fallback>
        </mc:AlternateContent>
      </w:r>
      <w:r w:rsidR="00D21B90">
        <w:rPr>
          <w:sz w:val="20"/>
        </w:rPr>
        <w:t xml:space="preserve">  </w:t>
      </w:r>
      <w:r w:rsidR="00D21B90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6" w:name="Text9"/>
      <w:r w:rsidR="00D21B90">
        <w:rPr>
          <w:sz w:val="20"/>
        </w:rPr>
        <w:instrText xml:space="preserve"> FORMTEXT </w:instrText>
      </w:r>
      <w:r w:rsidR="00D21B90">
        <w:rPr>
          <w:sz w:val="20"/>
        </w:rPr>
      </w:r>
      <w:r w:rsidR="00D21B90">
        <w:rPr>
          <w:sz w:val="20"/>
        </w:rPr>
        <w:fldChar w:fldCharType="separate"/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0F50B4">
        <w:rPr>
          <w:noProof/>
          <w:sz w:val="20"/>
        </w:rPr>
        <w:t> </w:t>
      </w:r>
      <w:r w:rsidR="00D21B90">
        <w:rPr>
          <w:sz w:val="20"/>
        </w:rPr>
        <w:fldChar w:fldCharType="end"/>
      </w:r>
      <w:bookmarkEnd w:id="46"/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</w:r>
      <w:r w:rsidR="00D21B90">
        <w:rPr>
          <w:sz w:val="20"/>
        </w:rPr>
        <w:tab/>
        <w:t xml:space="preserve">  </w:t>
      </w:r>
      <w:r w:rsidR="005F4992"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7" w:name="Text10"/>
      <w:r w:rsidR="005F4992">
        <w:rPr>
          <w:sz w:val="20"/>
        </w:rPr>
        <w:instrText xml:space="preserve"> FORMTEXT </w:instrText>
      </w:r>
      <w:r w:rsidR="005F4992">
        <w:rPr>
          <w:sz w:val="20"/>
        </w:rPr>
      </w:r>
      <w:r w:rsidR="005F4992">
        <w:rPr>
          <w:sz w:val="20"/>
        </w:rPr>
        <w:fldChar w:fldCharType="separate"/>
      </w:r>
      <w:r w:rsidR="005F4992">
        <w:rPr>
          <w:noProof/>
          <w:sz w:val="20"/>
        </w:rPr>
        <w:t> </w:t>
      </w:r>
      <w:r w:rsidR="005F4992">
        <w:rPr>
          <w:noProof/>
          <w:sz w:val="20"/>
        </w:rPr>
        <w:t> </w:t>
      </w:r>
      <w:r w:rsidR="005F4992">
        <w:rPr>
          <w:noProof/>
          <w:sz w:val="20"/>
        </w:rPr>
        <w:t> </w:t>
      </w:r>
      <w:r w:rsidR="005F4992">
        <w:rPr>
          <w:noProof/>
          <w:sz w:val="20"/>
        </w:rPr>
        <w:t> </w:t>
      </w:r>
      <w:r w:rsidR="005F4992">
        <w:rPr>
          <w:noProof/>
          <w:sz w:val="20"/>
        </w:rPr>
        <w:t> </w:t>
      </w:r>
      <w:r w:rsidR="005F4992">
        <w:rPr>
          <w:sz w:val="20"/>
        </w:rPr>
        <w:fldChar w:fldCharType="end"/>
      </w:r>
      <w:bookmarkEnd w:id="47"/>
      <w:r w:rsidR="00D21B90">
        <w:rPr>
          <w:sz w:val="20"/>
        </w:rPr>
        <w:t xml:space="preserve"> </w:t>
      </w:r>
      <w:r w:rsidR="00D21B90">
        <w:rPr>
          <w:sz w:val="20"/>
        </w:rPr>
        <w:tab/>
      </w:r>
    </w:p>
    <w:p w14:paraId="2B945C9B" w14:textId="577AD1C8" w:rsidR="00DD0208" w:rsidRDefault="00403966">
      <w:pPr>
        <w:tabs>
          <w:tab w:val="left" w:pos="7356"/>
        </w:tabs>
        <w:spacing w:before="17"/>
        <w:ind w:left="153"/>
        <w:rPr>
          <w:sz w:val="16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95855F0" wp14:editId="1437BB71">
                <wp:simplePos x="0" y="0"/>
                <wp:positionH relativeFrom="page">
                  <wp:posOffset>147320</wp:posOffset>
                </wp:positionH>
                <wp:positionV relativeFrom="page">
                  <wp:posOffset>10019665</wp:posOffset>
                </wp:positionV>
                <wp:extent cx="7363459" cy="358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3459" cy="358140"/>
                          <a:chOff x="0" y="0"/>
                          <a:chExt cx="7363714" cy="35813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48535" y="0"/>
                            <a:ext cx="27978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 h="3556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5067" y="3556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2797810" h="35560">
                                <a:moveTo>
                                  <a:pt x="2797429" y="0"/>
                                </a:moveTo>
                                <a:lnTo>
                                  <a:pt x="2792349" y="0"/>
                                </a:lnTo>
                                <a:lnTo>
                                  <a:pt x="2792349" y="35560"/>
                                </a:lnTo>
                                <a:lnTo>
                                  <a:pt x="2797429" y="35560"/>
                                </a:lnTo>
                                <a:lnTo>
                                  <a:pt x="2797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69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51075" y="322579"/>
                            <a:ext cx="279273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730" h="35560">
                                <a:moveTo>
                                  <a:pt x="2792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59"/>
                                </a:lnTo>
                                <a:lnTo>
                                  <a:pt x="2792476" y="35559"/>
                                </a:lnTo>
                                <a:lnTo>
                                  <a:pt x="2792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C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48535" y="35559"/>
                            <a:ext cx="50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225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80"/>
                                </a:lnTo>
                                <a:lnTo>
                                  <a:pt x="5079" y="32258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69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43551" y="322579"/>
                            <a:ext cx="231965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35560">
                                <a:moveTo>
                                  <a:pt x="2319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59"/>
                                </a:lnTo>
                                <a:lnTo>
                                  <a:pt x="2319654" y="35559"/>
                                </a:lnTo>
                                <a:lnTo>
                                  <a:pt x="2319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C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40884" y="35559"/>
                            <a:ext cx="50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225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80"/>
                                </a:lnTo>
                                <a:lnTo>
                                  <a:pt x="5080" y="3225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69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45964" y="0"/>
                            <a:ext cx="2317750" cy="322580"/>
                          </a:xfrm>
                          <a:prstGeom prst="rect">
                            <a:avLst/>
                          </a:prstGeom>
                          <a:solidFill>
                            <a:srgbClr val="090C04"/>
                          </a:solidFill>
                        </wps:spPr>
                        <wps:txbx>
                          <w:txbxContent>
                            <w:p w14:paraId="0EBFF7BC" w14:textId="77777777" w:rsidR="00DD0208" w:rsidRDefault="00E82AA2">
                              <w:pPr>
                                <w:spacing w:before="72"/>
                                <w:ind w:left="1292" w:right="971" w:firstLine="24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hyperlink r:id="rId7"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FFFFFF"/>
                                    <w:spacing w:val="-2"/>
                                    <w:sz w:val="18"/>
                                  </w:rPr>
                                  <w:t>www.aasa.com.au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FFFFFF"/>
                                    <w:spacing w:val="-2"/>
                                    <w:sz w:val="18"/>
                                  </w:rPr>
                                  <w:t>info@aasa.com.au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53614" y="0"/>
                            <a:ext cx="2787650" cy="322580"/>
                          </a:xfrm>
                          <a:prstGeom prst="rect">
                            <a:avLst/>
                          </a:prstGeom>
                          <a:solidFill>
                            <a:srgbClr val="090C04"/>
                          </a:solidFill>
                        </wps:spPr>
                        <wps:txbx>
                          <w:txbxContent>
                            <w:p w14:paraId="1FA7A152" w14:textId="77777777" w:rsidR="00DD0208" w:rsidRDefault="00E82AA2">
                              <w:pPr>
                                <w:spacing w:before="72"/>
                                <w:ind w:left="1252" w:right="459" w:hanging="800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AASA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House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41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Fox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Street,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Winton,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VIC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3673 Telephone: 03 5721 7800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248535" cy="340360"/>
                          </a:xfrm>
                          <a:prstGeom prst="rect">
                            <a:avLst/>
                          </a:prstGeom>
                          <a:solidFill>
                            <a:srgbClr val="090C04"/>
                          </a:solidFill>
                        </wps:spPr>
                        <wps:txbx>
                          <w:txbxContent>
                            <w:p w14:paraId="6843E58F" w14:textId="77777777" w:rsidR="00DD0208" w:rsidRDefault="00E82AA2">
                              <w:pPr>
                                <w:spacing w:before="84" w:line="216" w:lineRule="exact"/>
                                <w:ind w:left="515"/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z w:val="18"/>
                                </w:rPr>
                                <w:t>Australian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z w:val="18"/>
                                </w:rPr>
                                <w:t>Auto-Sport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z w:val="18"/>
                                </w:rPr>
                                <w:t>Alliance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>(AASA)</w:t>
                              </w:r>
                            </w:p>
                            <w:p w14:paraId="0FCA7CB0" w14:textId="77777777" w:rsidR="00DD0208" w:rsidRDefault="00E82AA2">
                              <w:pPr>
                                <w:spacing w:line="203" w:lineRule="exact"/>
                                <w:ind w:left="1196"/>
                                <w:rPr>
                                  <w:rFonts w:ascii="Times New Roman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8"/>
                                </w:rPr>
                                <w:t>ABN: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8"/>
                                </w:rPr>
                                <w:t xml:space="preserve">117 743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>423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855F0" id="Group 1" o:spid="_x0000_s1027" style="position:absolute;left:0;text-align:left;margin-left:11.6pt;margin-top:788.95pt;width:579.8pt;height:28.2pt;z-index:15730688;mso-wrap-distance-left:0;mso-wrap-distance-right:0;mso-position-horizontal-relative:page;mso-position-vertical-relative:page;mso-height-relative:margin" coordsize="7363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">
                <v:shape id="Graphic 2" o:spid="_x0000_s1028" style="position:absolute;left:22485;width:27978;height:355;visibility:visible;mso-wrap-style:square;v-text-anchor:top" coordsize="279781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" path="m5067,l,,,35560r5067,l5067,xem2797429,r-5080,l2792349,35560r5080,l2797429,xe" fillcolor="#a96924" stroked="f">
                  <v:path arrowok="t"/>
                </v:shape>
                <v:shape id="Graphic 3" o:spid="_x0000_s1029" style="position:absolute;left:22510;top:3225;width:27928;height:356;visibility:visible;mso-wrap-style:square;v-text-anchor:top" coordsize="279273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" path="m2792476,l,,,35559r2792476,l2792476,xe" fillcolor="#090c04" stroked="f">
                  <v:path arrowok="t"/>
                </v:shape>
                <v:shape id="Graphic 4" o:spid="_x0000_s1030" style="position:absolute;left:22485;top:355;width:51;height:3226;visibility:visible;mso-wrap-style:square;v-text-anchor:top" coordsize="508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" path="m5079,l,,,322580r5079,l5079,xe" fillcolor="#a96924" stroked="f">
                  <v:path arrowok="t"/>
                </v:shape>
                <v:shape id="Graphic 5" o:spid="_x0000_s1031" style="position:absolute;left:50435;top:3225;width:23197;height:356;visibility:visible;mso-wrap-style:square;v-text-anchor:top" coordsize="231965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" path="m2319654,l,,,35559r2319654,l2319654,xe" fillcolor="#090c04" stroked="f">
                  <v:path arrowok="t"/>
                </v:shape>
                <v:shape id="Graphic 6" o:spid="_x0000_s1032" style="position:absolute;left:50408;top:355;width:51;height:3226;visibility:visible;mso-wrap-style:square;v-text-anchor:top" coordsize="508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" path="m5080,l,,,322580r5080,l5080,xe" fillcolor="#a96924" stroked="f">
                  <v:path arrowok="t"/>
                </v:shape>
                <v:shape id="Textbox 7" o:spid="_x0000_s1033" type="#_x0000_t202" style="position:absolute;left:50459;width:23178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" fillcolor="#090c04" stroked="f">
                  <v:textbox inset="0,0,0,0">
                    <w:txbxContent>
                      <w:p w14:paraId="0EBFF7BC" w14:textId="77777777" w:rsidR="00DD0208" w:rsidRDefault="00E82AA2">
                        <w:pPr>
                          <w:spacing w:before="72"/>
                          <w:ind w:left="1292" w:right="971" w:firstLine="24"/>
                          <w:rPr>
                            <w:rFonts w:ascii="Times New Roman"/>
                            <w:b/>
                            <w:i/>
                            <w:color w:val="000000"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Times New Roman"/>
                              <w:b/>
                              <w:i/>
                              <w:color w:val="FFFFFF"/>
                              <w:spacing w:val="-2"/>
                              <w:sz w:val="18"/>
                            </w:rPr>
                            <w:t>www.aasa.com.au</w:t>
                          </w:r>
                        </w:hyperlink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Times New Roman"/>
                              <w:b/>
                              <w:i/>
                              <w:color w:val="FFFFFF"/>
                              <w:spacing w:val="-2"/>
                              <w:sz w:val="18"/>
                            </w:rPr>
                            <w:t>info@aasa.com.au</w:t>
                          </w:r>
                        </w:hyperlink>
                      </w:p>
                    </w:txbxContent>
                  </v:textbox>
                </v:shape>
                <v:shape id="Textbox 8" o:spid="_x0000_s1034" type="#_x0000_t202" style="position:absolute;left:22536;width:27876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" fillcolor="#090c04" stroked="f">
                  <v:textbox inset="0,0,0,0">
                    <w:txbxContent>
                      <w:p w14:paraId="1FA7A152" w14:textId="77777777" w:rsidR="00DD0208" w:rsidRDefault="00E82AA2">
                        <w:pPr>
                          <w:spacing w:before="72"/>
                          <w:ind w:left="1252" w:right="459" w:hanging="800"/>
                          <w:rPr>
                            <w:rFonts w:ascii="Times New Roman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AASA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House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41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Fox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Street,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Winton,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VIC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3673 Telephone: 03 5721 7800</w:t>
                        </w:r>
                      </w:p>
                    </w:txbxContent>
                  </v:textbox>
                </v:shape>
                <v:shape id="Textbox 9" o:spid="_x0000_s1035" type="#_x0000_t202" style="position:absolute;width:22485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" fillcolor="#090c04" stroked="f">
                  <v:textbox inset="0,0,0,0">
                    <w:txbxContent>
                      <w:p w14:paraId="6843E58F" w14:textId="77777777" w:rsidR="00DD0208" w:rsidRDefault="00E82AA2">
                        <w:pPr>
                          <w:spacing w:before="84" w:line="216" w:lineRule="exact"/>
                          <w:ind w:left="515"/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z w:val="18"/>
                          </w:rPr>
                          <w:t>Australian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z w:val="18"/>
                          </w:rPr>
                          <w:t>Auto-Sport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z w:val="18"/>
                          </w:rPr>
                          <w:t>Alliance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  <w:t>(AASA)</w:t>
                        </w:r>
                      </w:p>
                      <w:p w14:paraId="0FCA7CB0" w14:textId="77777777" w:rsidR="00DD0208" w:rsidRDefault="00E82AA2">
                        <w:pPr>
                          <w:spacing w:line="203" w:lineRule="exact"/>
                          <w:ind w:left="1196"/>
                          <w:rPr>
                            <w:rFonts w:ascii="Times New Roman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FFFFFF"/>
                            <w:sz w:val="18"/>
                          </w:rPr>
                          <w:t>ABN: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8"/>
                          </w:rPr>
                          <w:t>12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8"/>
                          </w:rPr>
                          <w:t xml:space="preserve">117 743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5"/>
                            <w:sz w:val="18"/>
                          </w:rPr>
                          <w:t>423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82AA2">
        <w:rPr>
          <w:spacing w:val="-2"/>
          <w:sz w:val="16"/>
        </w:rPr>
        <w:t>Signature</w:t>
      </w:r>
      <w:r w:rsidR="00E82AA2">
        <w:rPr>
          <w:sz w:val="16"/>
        </w:rPr>
        <w:tab/>
      </w:r>
      <w:r w:rsidR="00E82AA2">
        <w:rPr>
          <w:spacing w:val="-4"/>
          <w:sz w:val="16"/>
        </w:rPr>
        <w:t>Date</w:t>
      </w:r>
    </w:p>
    <w:sectPr w:rsidR="00DD0208" w:rsidSect="00950BE2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7DD"/>
    <w:multiLevelType w:val="hybridMultilevel"/>
    <w:tmpl w:val="0624E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1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B4"/>
    <w:rsid w:val="00002606"/>
    <w:rsid w:val="000376F7"/>
    <w:rsid w:val="00044B3A"/>
    <w:rsid w:val="00045709"/>
    <w:rsid w:val="0005303F"/>
    <w:rsid w:val="000725DC"/>
    <w:rsid w:val="00094BBE"/>
    <w:rsid w:val="000C663E"/>
    <w:rsid w:val="000C673A"/>
    <w:rsid w:val="000D2307"/>
    <w:rsid w:val="000E5AB0"/>
    <w:rsid w:val="000F50B4"/>
    <w:rsid w:val="001479BF"/>
    <w:rsid w:val="00161617"/>
    <w:rsid w:val="0016540A"/>
    <w:rsid w:val="001748F1"/>
    <w:rsid w:val="001837B7"/>
    <w:rsid w:val="00186CBD"/>
    <w:rsid w:val="001D6DF6"/>
    <w:rsid w:val="00201228"/>
    <w:rsid w:val="002147B5"/>
    <w:rsid w:val="00221E94"/>
    <w:rsid w:val="00227C8C"/>
    <w:rsid w:val="00270AB1"/>
    <w:rsid w:val="00271DC2"/>
    <w:rsid w:val="00285D26"/>
    <w:rsid w:val="002A2175"/>
    <w:rsid w:val="002D6A07"/>
    <w:rsid w:val="0031456A"/>
    <w:rsid w:val="00321184"/>
    <w:rsid w:val="00350726"/>
    <w:rsid w:val="0036129D"/>
    <w:rsid w:val="00371698"/>
    <w:rsid w:val="00372FE0"/>
    <w:rsid w:val="00377D67"/>
    <w:rsid w:val="003C2706"/>
    <w:rsid w:val="003F068C"/>
    <w:rsid w:val="003F1586"/>
    <w:rsid w:val="003F6E83"/>
    <w:rsid w:val="00402BF2"/>
    <w:rsid w:val="00403966"/>
    <w:rsid w:val="00406CA4"/>
    <w:rsid w:val="00417C67"/>
    <w:rsid w:val="00423775"/>
    <w:rsid w:val="0042459C"/>
    <w:rsid w:val="00431163"/>
    <w:rsid w:val="004A38DC"/>
    <w:rsid w:val="004E2C65"/>
    <w:rsid w:val="005002CC"/>
    <w:rsid w:val="00504F97"/>
    <w:rsid w:val="00530BAE"/>
    <w:rsid w:val="00546E70"/>
    <w:rsid w:val="00566E87"/>
    <w:rsid w:val="00576410"/>
    <w:rsid w:val="00593230"/>
    <w:rsid w:val="005B0F52"/>
    <w:rsid w:val="005D2B0C"/>
    <w:rsid w:val="005F4992"/>
    <w:rsid w:val="00611AE9"/>
    <w:rsid w:val="006608C0"/>
    <w:rsid w:val="00701078"/>
    <w:rsid w:val="00747371"/>
    <w:rsid w:val="00777735"/>
    <w:rsid w:val="00796815"/>
    <w:rsid w:val="007A6DF8"/>
    <w:rsid w:val="007B7C0D"/>
    <w:rsid w:val="007C280F"/>
    <w:rsid w:val="007C4B4E"/>
    <w:rsid w:val="0082456D"/>
    <w:rsid w:val="008429EE"/>
    <w:rsid w:val="0084338E"/>
    <w:rsid w:val="00860EDA"/>
    <w:rsid w:val="00892DB7"/>
    <w:rsid w:val="008A01D5"/>
    <w:rsid w:val="008B28A9"/>
    <w:rsid w:val="008E093E"/>
    <w:rsid w:val="008F083C"/>
    <w:rsid w:val="008F0AFD"/>
    <w:rsid w:val="00901725"/>
    <w:rsid w:val="00910869"/>
    <w:rsid w:val="00943A94"/>
    <w:rsid w:val="00950BE2"/>
    <w:rsid w:val="009675B7"/>
    <w:rsid w:val="00972B28"/>
    <w:rsid w:val="009818B6"/>
    <w:rsid w:val="00982B15"/>
    <w:rsid w:val="009935BA"/>
    <w:rsid w:val="009A526E"/>
    <w:rsid w:val="009A759F"/>
    <w:rsid w:val="009E3F2F"/>
    <w:rsid w:val="00A05BDF"/>
    <w:rsid w:val="00A22C42"/>
    <w:rsid w:val="00A40543"/>
    <w:rsid w:val="00A5025C"/>
    <w:rsid w:val="00A668E5"/>
    <w:rsid w:val="00A66EA4"/>
    <w:rsid w:val="00A84A0C"/>
    <w:rsid w:val="00AA3344"/>
    <w:rsid w:val="00AA6CF5"/>
    <w:rsid w:val="00AB67E7"/>
    <w:rsid w:val="00AF7F3D"/>
    <w:rsid w:val="00B6543D"/>
    <w:rsid w:val="00B8233A"/>
    <w:rsid w:val="00B9513E"/>
    <w:rsid w:val="00BA38A0"/>
    <w:rsid w:val="00BC0BFD"/>
    <w:rsid w:val="00BC11A3"/>
    <w:rsid w:val="00BC36A9"/>
    <w:rsid w:val="00BD0393"/>
    <w:rsid w:val="00BF5189"/>
    <w:rsid w:val="00C1686E"/>
    <w:rsid w:val="00C21457"/>
    <w:rsid w:val="00C3645F"/>
    <w:rsid w:val="00C42263"/>
    <w:rsid w:val="00C75CA4"/>
    <w:rsid w:val="00CC26DC"/>
    <w:rsid w:val="00CD012B"/>
    <w:rsid w:val="00D128F0"/>
    <w:rsid w:val="00D21B90"/>
    <w:rsid w:val="00D40600"/>
    <w:rsid w:val="00D4726F"/>
    <w:rsid w:val="00D804A6"/>
    <w:rsid w:val="00D85B81"/>
    <w:rsid w:val="00D87606"/>
    <w:rsid w:val="00D9487F"/>
    <w:rsid w:val="00DA19B6"/>
    <w:rsid w:val="00DA3CEF"/>
    <w:rsid w:val="00DD0208"/>
    <w:rsid w:val="00DD29B9"/>
    <w:rsid w:val="00DF1EAE"/>
    <w:rsid w:val="00E82AA2"/>
    <w:rsid w:val="00E85E20"/>
    <w:rsid w:val="00EF49E5"/>
    <w:rsid w:val="00F01EE5"/>
    <w:rsid w:val="00F22157"/>
    <w:rsid w:val="00F434A7"/>
    <w:rsid w:val="00F558C7"/>
    <w:rsid w:val="00F6605F"/>
    <w:rsid w:val="00F70C26"/>
    <w:rsid w:val="00FC4B73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8BFB"/>
  <w15:docId w15:val="{C7FD615F-4B61-4A89-8AF8-0DF80FFE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F1E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sa.com.a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asa.com.a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asa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sa.com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quenq\OneDrive\Desktop\AASA%20CHECK%20LIST%20FOR%20SELF%20SCRUTINY%20Fillable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0088-4C3D-43E0-9C8A-6959B243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AASA CHECK LIST FOR SELF SCRUTINY Fillable Form</Template>
  <TotalTime>50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Marquenq</dc:creator>
  <cp:lastModifiedBy>Michele Fraser</cp:lastModifiedBy>
  <cp:revision>57</cp:revision>
  <dcterms:created xsi:type="dcterms:W3CDTF">2026-06-12T01:01:00Z</dcterms:created>
  <dcterms:modified xsi:type="dcterms:W3CDTF">2026-06-15T08:15:00Z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